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E8" w:rsidRDefault="00DB38E8" w:rsidP="00082F68">
      <w:pPr>
        <w:jc w:val="right"/>
        <w:rPr>
          <w:sz w:val="20"/>
          <w:szCs w:val="20"/>
        </w:rPr>
      </w:pPr>
    </w:p>
    <w:p w:rsidR="00DB38E8" w:rsidRPr="000B2BE5" w:rsidRDefault="00DB38E8" w:rsidP="00446127">
      <w:pPr>
        <w:jc w:val="right"/>
        <w:outlineLvl w:val="0"/>
      </w:pPr>
      <w:r w:rsidRPr="000B2BE5">
        <w:t>МУНИЦИПАЛЬНОЕ ОБРАЗОВАНИЕ «СРЕДНЕТЫМСКОЕ СЕЛЬСКОЕ ПОСЕЛЕНИЕ»</w:t>
      </w:r>
    </w:p>
    <w:p w:rsidR="00DB38E8" w:rsidRDefault="00DB38E8" w:rsidP="00446127">
      <w:pPr>
        <w:jc w:val="center"/>
      </w:pPr>
      <w:r w:rsidRPr="000B2BE5">
        <w:t>КАРГАСОКСКОГО РАЙОНА ТОМСКОЙ ОБЛАСТИ</w:t>
      </w:r>
    </w:p>
    <w:p w:rsidR="00DB38E8" w:rsidRPr="000B2BE5" w:rsidRDefault="00DB38E8" w:rsidP="00446127">
      <w:pPr>
        <w:jc w:val="center"/>
      </w:pPr>
    </w:p>
    <w:p w:rsidR="00DB38E8" w:rsidRDefault="00DB38E8" w:rsidP="00446127">
      <w:pPr>
        <w:jc w:val="center"/>
      </w:pPr>
      <w:r w:rsidRPr="000B2BE5">
        <w:t>МУНИЦИПАЛЬНОЕ КАЗЕННОЕ УЧРЕЖДЕНИЕ</w:t>
      </w:r>
    </w:p>
    <w:p w:rsidR="00DB38E8" w:rsidRPr="000B2BE5" w:rsidRDefault="00DB38E8" w:rsidP="00446127">
      <w:pPr>
        <w:jc w:val="center"/>
      </w:pPr>
    </w:p>
    <w:p w:rsidR="00DB38E8" w:rsidRDefault="00DB38E8" w:rsidP="00446127">
      <w:pPr>
        <w:jc w:val="center"/>
        <w:outlineLvl w:val="0"/>
        <w:rPr>
          <w:b/>
          <w:bCs/>
        </w:rPr>
      </w:pPr>
      <w:r w:rsidRPr="000B2BE5">
        <w:rPr>
          <w:b/>
          <w:bCs/>
        </w:rPr>
        <w:t>АДМИНИСТРАЦИЯ СРЕДНЕТЫМСКОГО СЕЛЬСКОГО ПОСЕЛЕНИЯ</w:t>
      </w:r>
    </w:p>
    <w:p w:rsidR="00DB38E8" w:rsidRPr="000B2BE5" w:rsidRDefault="00DB38E8" w:rsidP="00446127">
      <w:pPr>
        <w:jc w:val="center"/>
        <w:outlineLvl w:val="0"/>
        <w:rPr>
          <w:b/>
          <w:bCs/>
        </w:rPr>
      </w:pPr>
    </w:p>
    <w:p w:rsidR="00DB38E8" w:rsidRDefault="00DB38E8" w:rsidP="00446127">
      <w:pPr>
        <w:jc w:val="center"/>
        <w:outlineLvl w:val="0"/>
        <w:rPr>
          <w:b/>
          <w:bCs/>
        </w:rPr>
      </w:pPr>
      <w:r w:rsidRPr="000B2BE5">
        <w:rPr>
          <w:b/>
          <w:bCs/>
        </w:rPr>
        <w:t>ПОСТАНОВЛЕНИЕ</w:t>
      </w:r>
    </w:p>
    <w:p w:rsidR="00DB38E8" w:rsidRPr="000B2BE5" w:rsidRDefault="00DB38E8" w:rsidP="00446127">
      <w:pPr>
        <w:jc w:val="center"/>
        <w:outlineLvl w:val="0"/>
        <w:rPr>
          <w:b/>
          <w:bCs/>
        </w:rPr>
      </w:pPr>
    </w:p>
    <w:p w:rsidR="00DB38E8" w:rsidRDefault="00DB38E8" w:rsidP="00446127">
      <w:pPr>
        <w:ind w:left="360" w:hanging="360"/>
      </w:pPr>
      <w:r>
        <w:t xml:space="preserve">      26</w:t>
      </w:r>
      <w:r w:rsidRPr="000B2BE5">
        <w:t>.</w:t>
      </w:r>
      <w:r>
        <w:t>03</w:t>
      </w:r>
      <w:r w:rsidRPr="000B2BE5">
        <w:t>.201</w:t>
      </w:r>
      <w:r>
        <w:t>3</w:t>
      </w:r>
      <w:r w:rsidRPr="000B2BE5">
        <w:t xml:space="preserve">                                                                                                                         № </w:t>
      </w:r>
      <w:r>
        <w:t xml:space="preserve"> 13</w:t>
      </w:r>
      <w:r w:rsidRPr="000B2BE5">
        <w:t xml:space="preserve"> </w:t>
      </w:r>
    </w:p>
    <w:p w:rsidR="00DB38E8" w:rsidRDefault="00DB38E8" w:rsidP="00446127">
      <w:pPr>
        <w:ind w:left="360" w:hanging="360"/>
      </w:pPr>
      <w:r>
        <w:t xml:space="preserve">      </w:t>
      </w:r>
      <w:r w:rsidRPr="000B2BE5">
        <w:t>п. Молодежный</w:t>
      </w:r>
    </w:p>
    <w:p w:rsidR="00DB38E8" w:rsidRPr="000B2BE5" w:rsidRDefault="00DB38E8" w:rsidP="00446127">
      <w:pPr>
        <w:ind w:left="360" w:hanging="360"/>
      </w:pPr>
    </w:p>
    <w:p w:rsidR="00DB38E8" w:rsidRDefault="00DB38E8" w:rsidP="00BC33F7">
      <w:pPr>
        <w:autoSpaceDE w:val="0"/>
        <w:autoSpaceDN w:val="0"/>
        <w:adjustRightInd w:val="0"/>
        <w:ind w:right="5279"/>
      </w:pPr>
      <w:r w:rsidRPr="009E488D">
        <w:t>Об  утверждении  Административного регламента</w:t>
      </w:r>
      <w:r>
        <w:t xml:space="preserve"> предоставления муниципальной</w:t>
      </w:r>
      <w:r w:rsidRPr="009E488D">
        <w:t xml:space="preserve"> </w:t>
      </w:r>
      <w:r>
        <w:t xml:space="preserve"> услуги «Выдача разрешений на движение по автомобильным дорогам, находящимся в собственности муниципального образования «Среднетымское сельское поселение» транспортных средств, осуществляющих перевозки опасных, тяжеловесных и (или) крупногабаритных грузов» </w:t>
      </w:r>
    </w:p>
    <w:p w:rsidR="00DB38E8" w:rsidRDefault="00DB38E8" w:rsidP="00446127">
      <w:pPr>
        <w:jc w:val="both"/>
        <w:rPr>
          <w:sz w:val="28"/>
          <w:szCs w:val="28"/>
        </w:rPr>
      </w:pPr>
    </w:p>
    <w:p w:rsidR="00DB38E8" w:rsidRPr="00A97C34" w:rsidRDefault="00DB38E8" w:rsidP="00446127">
      <w:pPr>
        <w:ind w:firstLine="567"/>
        <w:jc w:val="both"/>
      </w:pPr>
      <w:r w:rsidRPr="00A97C34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</w:t>
      </w:r>
      <w:r>
        <w:t>редоставления, в соответствии с</w:t>
      </w:r>
      <w:r w:rsidRPr="00A97C34">
        <w:t xml:space="preserve"> Федеральным законом от 27.07.2010 г. №210-ФЗ «Об организации предоставления государственных и муниципальных услуг»</w:t>
      </w:r>
    </w:p>
    <w:p w:rsidR="00DB38E8" w:rsidRDefault="00DB38E8" w:rsidP="00446127">
      <w:pPr>
        <w:ind w:firstLine="567"/>
        <w:jc w:val="both"/>
        <w:rPr>
          <w:b/>
          <w:bCs/>
        </w:rPr>
      </w:pPr>
    </w:p>
    <w:p w:rsidR="00DB38E8" w:rsidRDefault="00DB38E8" w:rsidP="00446127">
      <w:pPr>
        <w:ind w:firstLine="567"/>
        <w:jc w:val="both"/>
        <w:rPr>
          <w:b/>
          <w:bCs/>
        </w:rPr>
      </w:pPr>
      <w:r w:rsidRPr="00920D95">
        <w:rPr>
          <w:b/>
          <w:bCs/>
        </w:rPr>
        <w:t>ПОСТАНОВЛЯЮ:</w:t>
      </w:r>
    </w:p>
    <w:p w:rsidR="00DB38E8" w:rsidRDefault="00DB38E8" w:rsidP="00446127">
      <w:pPr>
        <w:ind w:firstLine="567"/>
        <w:jc w:val="both"/>
        <w:rPr>
          <w:b/>
          <w:bCs/>
        </w:rPr>
      </w:pPr>
    </w:p>
    <w:p w:rsidR="00DB38E8" w:rsidRDefault="00DB38E8" w:rsidP="00446127">
      <w:pPr>
        <w:pStyle w:val="a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7C34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</w:p>
    <w:p w:rsidR="00DB38E8" w:rsidRPr="00A97C34" w:rsidRDefault="00DB38E8" w:rsidP="00446127">
      <w:pPr>
        <w:pStyle w:val="a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разрешений на движение по автомобильным дорогам, находящимся в собственности  муниципального образования «Среднетымское сельское поселение» транспортных средств, осуществляющих перевозки опасных, тяжеловесных и (или) крупногабаритных грузов» </w:t>
      </w:r>
      <w:r w:rsidRPr="00A97C34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B38E8" w:rsidRPr="00DD477B" w:rsidRDefault="00DB38E8" w:rsidP="00446127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477B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печатном средстве массовой информации «Официальные ведомости»</w:t>
      </w:r>
      <w:r w:rsidRPr="00DD477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 </w:t>
      </w:r>
      <w:r w:rsidRPr="00DD477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B38E8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</w:t>
      </w:r>
      <w:r w:rsidRPr="00A97C3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tbl>
      <w:tblPr>
        <w:tblpPr w:leftFromText="180" w:rightFromText="180" w:vertAnchor="text" w:horzAnchor="margin" w:tblpXSpec="center" w:tblpY="92"/>
        <w:tblW w:w="10065" w:type="dxa"/>
        <w:tblLook w:val="0000"/>
      </w:tblPr>
      <w:tblGrid>
        <w:gridCol w:w="1456"/>
        <w:gridCol w:w="3614"/>
        <w:gridCol w:w="4995"/>
      </w:tblGrid>
      <w:tr w:rsidR="00DB38E8" w:rsidRPr="00A67CDB" w:rsidTr="00943289">
        <w:trPr>
          <w:gridAfter w:val="2"/>
          <w:wAfter w:w="8609" w:type="dxa"/>
        </w:trPr>
        <w:tc>
          <w:tcPr>
            <w:tcW w:w="1456" w:type="dxa"/>
          </w:tcPr>
          <w:p w:rsidR="00DB38E8" w:rsidRPr="00A67CDB" w:rsidRDefault="00DB38E8" w:rsidP="00943289">
            <w:pPr>
              <w:jc w:val="right"/>
            </w:pPr>
          </w:p>
        </w:tc>
      </w:tr>
      <w:tr w:rsidR="00DB38E8" w:rsidRPr="00A67CDB" w:rsidTr="00943289">
        <w:trPr>
          <w:gridAfter w:val="2"/>
          <w:wAfter w:w="8609" w:type="dxa"/>
          <w:trHeight w:val="80"/>
        </w:trPr>
        <w:tc>
          <w:tcPr>
            <w:tcW w:w="1456" w:type="dxa"/>
          </w:tcPr>
          <w:p w:rsidR="00DB38E8" w:rsidRPr="00A67CDB" w:rsidRDefault="00DB38E8" w:rsidP="00943289">
            <w:pPr>
              <w:jc w:val="right"/>
            </w:pPr>
          </w:p>
        </w:tc>
      </w:tr>
      <w:tr w:rsidR="00DB38E8" w:rsidRPr="00A67CDB" w:rsidTr="00943289">
        <w:tc>
          <w:tcPr>
            <w:tcW w:w="5070" w:type="dxa"/>
            <w:gridSpan w:val="2"/>
          </w:tcPr>
          <w:p w:rsidR="00DB38E8" w:rsidRPr="00A67CDB" w:rsidRDefault="00DB38E8" w:rsidP="00943289">
            <w:r w:rsidRPr="00A67CDB">
              <w:t xml:space="preserve">Глава  </w:t>
            </w:r>
            <w:r>
              <w:t xml:space="preserve">Среднетымского сельского поселения                            </w:t>
            </w:r>
          </w:p>
        </w:tc>
        <w:tc>
          <w:tcPr>
            <w:tcW w:w="4995" w:type="dxa"/>
            <w:vAlign w:val="center"/>
          </w:tcPr>
          <w:p w:rsidR="00DB38E8" w:rsidRPr="00A67CDB" w:rsidRDefault="00DB38E8" w:rsidP="00943289">
            <w:pPr>
              <w:rPr>
                <w:color w:val="000000"/>
              </w:rPr>
            </w:pPr>
            <w:r w:rsidRPr="00A67CDB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>Т.А. Яковенко</w:t>
            </w:r>
            <w:r w:rsidRPr="00A67CDB">
              <w:rPr>
                <w:color w:val="000000"/>
              </w:rPr>
              <w:t xml:space="preserve">                                                                </w:t>
            </w:r>
          </w:p>
        </w:tc>
      </w:tr>
    </w:tbl>
    <w:p w:rsidR="00DB38E8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</w:rPr>
      </w:pPr>
    </w:p>
    <w:p w:rsidR="00DB38E8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</w:rPr>
      </w:pPr>
    </w:p>
    <w:p w:rsidR="00DB38E8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</w:rPr>
      </w:pPr>
    </w:p>
    <w:p w:rsidR="00DB38E8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</w:rPr>
      </w:pPr>
    </w:p>
    <w:p w:rsidR="00DB38E8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Губа</w:t>
      </w:r>
    </w:p>
    <w:p w:rsidR="00DB38E8" w:rsidRPr="00446127" w:rsidRDefault="00DB38E8" w:rsidP="00446127">
      <w:pPr>
        <w:pStyle w:val="ConsPlusNormal"/>
        <w:ind w:left="142" w:firstLine="0"/>
        <w:jc w:val="both"/>
        <w:rPr>
          <w:rFonts w:ascii="Times New Roman" w:hAnsi="Times New Roman" w:cs="Times New Roman"/>
        </w:rPr>
      </w:pPr>
      <w:r w:rsidRPr="00446127">
        <w:rPr>
          <w:rFonts w:ascii="Times New Roman" w:hAnsi="Times New Roman" w:cs="Times New Roman"/>
        </w:rPr>
        <w:t>8(38253)44-146</w:t>
      </w:r>
    </w:p>
    <w:p w:rsidR="00DB38E8" w:rsidRDefault="00DB38E8" w:rsidP="00082F68">
      <w:pPr>
        <w:jc w:val="right"/>
        <w:rPr>
          <w:sz w:val="20"/>
          <w:szCs w:val="20"/>
        </w:rPr>
      </w:pPr>
    </w:p>
    <w:p w:rsidR="00DB38E8" w:rsidRPr="00101D2F" w:rsidRDefault="00DB38E8" w:rsidP="00082F68">
      <w:pPr>
        <w:jc w:val="right"/>
        <w:rPr>
          <w:sz w:val="20"/>
          <w:szCs w:val="20"/>
        </w:rPr>
      </w:pPr>
      <w:r w:rsidRPr="00101D2F">
        <w:rPr>
          <w:sz w:val="20"/>
          <w:szCs w:val="20"/>
        </w:rPr>
        <w:t>Утвержден</w:t>
      </w:r>
    </w:p>
    <w:p w:rsidR="00DB38E8" w:rsidRPr="00101D2F" w:rsidRDefault="00DB38E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постановлением Администрации</w:t>
      </w:r>
    </w:p>
    <w:p w:rsidR="00DB38E8" w:rsidRPr="00101D2F" w:rsidRDefault="00DB38E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>
        <w:rPr>
          <w:sz w:val="20"/>
          <w:szCs w:val="20"/>
        </w:rPr>
        <w:t>Среднетымского сельского поселения</w:t>
      </w:r>
    </w:p>
    <w:p w:rsidR="00DB38E8" w:rsidRPr="00101D2F" w:rsidRDefault="00DB38E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26.03.2013 № 13</w:t>
      </w:r>
    </w:p>
    <w:p w:rsidR="00DB38E8" w:rsidRPr="00FF206F" w:rsidRDefault="00DB38E8" w:rsidP="00082F68">
      <w:pPr>
        <w:shd w:val="clear" w:color="auto" w:fill="FFFFFF"/>
        <w:ind w:firstLine="1421"/>
        <w:jc w:val="right"/>
      </w:pPr>
      <w:r w:rsidRPr="00101D2F">
        <w:rPr>
          <w:sz w:val="20"/>
          <w:szCs w:val="20"/>
        </w:rPr>
        <w:t>Приложение</w:t>
      </w:r>
      <w:r w:rsidRPr="00FF206F">
        <w:t xml:space="preserve"> </w:t>
      </w:r>
    </w:p>
    <w:p w:rsidR="00DB38E8" w:rsidRPr="00FF206F" w:rsidRDefault="00DB38E8" w:rsidP="00082F68">
      <w:pPr>
        <w:widowControl w:val="0"/>
        <w:suppressAutoHyphens/>
        <w:jc w:val="center"/>
        <w:rPr>
          <w:b/>
          <w:bCs/>
          <w:kern w:val="1"/>
        </w:rPr>
      </w:pPr>
    </w:p>
    <w:p w:rsidR="00DB38E8" w:rsidRPr="00FF206F" w:rsidRDefault="00DB38E8" w:rsidP="00082F68">
      <w:pPr>
        <w:shd w:val="clear" w:color="auto" w:fill="FFFFFF"/>
        <w:jc w:val="center"/>
      </w:pPr>
      <w:r w:rsidRPr="00FF206F">
        <w:rPr>
          <w:b/>
          <w:bCs/>
        </w:rPr>
        <w:t>Административный регламент</w:t>
      </w:r>
    </w:p>
    <w:p w:rsidR="00DB38E8" w:rsidRPr="00FF206F" w:rsidRDefault="00DB38E8" w:rsidP="00082F68">
      <w:pPr>
        <w:shd w:val="clear" w:color="auto" w:fill="FFFFFF"/>
        <w:jc w:val="center"/>
        <w:rPr>
          <w:b/>
          <w:bCs/>
        </w:rPr>
      </w:pPr>
      <w:r w:rsidRPr="00FF206F">
        <w:rPr>
          <w:b/>
          <w:bCs/>
        </w:rPr>
        <w:t>предоставления муниципальной услуги</w:t>
      </w:r>
    </w:p>
    <w:p w:rsidR="00DB38E8" w:rsidRPr="00FF206F" w:rsidRDefault="00DB38E8" w:rsidP="00082F68">
      <w:pPr>
        <w:widowControl w:val="0"/>
        <w:suppressAutoHyphens/>
        <w:jc w:val="center"/>
        <w:rPr>
          <w:b/>
          <w:bCs/>
          <w:kern w:val="1"/>
        </w:rPr>
      </w:pPr>
      <w:r>
        <w:rPr>
          <w:b/>
          <w:bCs/>
          <w:kern w:val="1"/>
        </w:rPr>
        <w:t>«</w:t>
      </w:r>
      <w:r w:rsidRPr="00FF206F">
        <w:rPr>
          <w:b/>
          <w:bCs/>
          <w:kern w:val="1"/>
        </w:rPr>
        <w:t>Выдача разрешени</w:t>
      </w:r>
      <w:r>
        <w:rPr>
          <w:b/>
          <w:bCs/>
          <w:kern w:val="1"/>
        </w:rPr>
        <w:t>й</w:t>
      </w:r>
      <w:r w:rsidRPr="00FF206F">
        <w:rPr>
          <w:b/>
          <w:bCs/>
          <w:kern w:val="1"/>
        </w:rPr>
        <w:t xml:space="preserve"> на движение по автомобильным дорогам, находящимся в собственности МО «</w:t>
      </w:r>
      <w:r>
        <w:rPr>
          <w:b/>
          <w:bCs/>
          <w:kern w:val="1"/>
        </w:rPr>
        <w:t>Среднетымское сельское поселение</w:t>
      </w:r>
      <w:r w:rsidRPr="00FF206F">
        <w:rPr>
          <w:b/>
          <w:bCs/>
          <w:kern w:val="1"/>
        </w:rPr>
        <w:t>» транспортных средств, осуществляющих перевозки опасных, тяжеловесных и (или) крупногабаритных грузов</w:t>
      </w:r>
      <w:r>
        <w:rPr>
          <w:b/>
          <w:bCs/>
          <w:kern w:val="1"/>
        </w:rPr>
        <w:t>»</w:t>
      </w:r>
      <w:r w:rsidRPr="00FF206F">
        <w:rPr>
          <w:b/>
          <w:bCs/>
          <w:kern w:val="1"/>
        </w:rPr>
        <w:t xml:space="preserve"> </w:t>
      </w:r>
    </w:p>
    <w:p w:rsidR="00DB38E8" w:rsidRPr="00FF206F" w:rsidRDefault="00DB38E8" w:rsidP="00082F68">
      <w:pPr>
        <w:widowControl w:val="0"/>
        <w:suppressAutoHyphens/>
        <w:jc w:val="both"/>
        <w:rPr>
          <w:kern w:val="1"/>
        </w:rPr>
      </w:pPr>
    </w:p>
    <w:p w:rsidR="00DB38E8" w:rsidRDefault="00DB38E8" w:rsidP="00082F68">
      <w:pPr>
        <w:widowControl w:val="0"/>
        <w:suppressAutoHyphens/>
        <w:jc w:val="center"/>
        <w:rPr>
          <w:b/>
          <w:bCs/>
          <w:kern w:val="1"/>
        </w:rPr>
      </w:pPr>
      <w:r w:rsidRPr="00FF206F">
        <w:rPr>
          <w:b/>
          <w:bCs/>
          <w:kern w:val="1"/>
        </w:rPr>
        <w:t>1. Общие положения</w:t>
      </w:r>
    </w:p>
    <w:p w:rsidR="00DB38E8" w:rsidRPr="00FF206F" w:rsidRDefault="00DB38E8" w:rsidP="00082F68">
      <w:pPr>
        <w:widowControl w:val="0"/>
        <w:suppressAutoHyphens/>
        <w:jc w:val="center"/>
        <w:rPr>
          <w:b/>
          <w:bCs/>
          <w:kern w:val="1"/>
        </w:rPr>
      </w:pPr>
    </w:p>
    <w:p w:rsidR="00DB38E8" w:rsidRPr="00FF206F" w:rsidRDefault="00DB38E8" w:rsidP="00082F68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FF206F">
        <w:rPr>
          <w:kern w:val="1"/>
        </w:rPr>
        <w:t xml:space="preserve"> 1.1. Административный регламент предоставления  муниципальной услуги «Выдача разрешени</w:t>
      </w:r>
      <w:r>
        <w:rPr>
          <w:kern w:val="1"/>
        </w:rPr>
        <w:t>й</w:t>
      </w:r>
      <w:r w:rsidRPr="00FF206F">
        <w:rPr>
          <w:kern w:val="1"/>
        </w:rPr>
        <w:t xml:space="preserve"> на движение по автомобильным дорогам, находящимся в собственности МО «</w:t>
      </w:r>
      <w:r>
        <w:rPr>
          <w:kern w:val="1"/>
        </w:rPr>
        <w:t>Среднетымское сельское поселение</w:t>
      </w:r>
      <w:r w:rsidRPr="00FF206F">
        <w:rPr>
          <w:kern w:val="1"/>
        </w:rPr>
        <w:t>», транспортных средств, осуществляющих перевозки опасных, тяжеловесных и (или) крупногабаритных грузов»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 территории МО «</w:t>
      </w:r>
      <w:r>
        <w:rPr>
          <w:kern w:val="1"/>
        </w:rPr>
        <w:t>Среднетымское сельское поселение</w:t>
      </w:r>
      <w:r w:rsidRPr="00FF206F">
        <w:rPr>
          <w:kern w:val="1"/>
        </w:rPr>
        <w:t>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DB38E8" w:rsidRPr="00FF206F" w:rsidRDefault="00DB38E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DB38E8" w:rsidRPr="00FF206F" w:rsidRDefault="00DB38E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DB38E8" w:rsidRPr="00FF206F" w:rsidRDefault="00DB38E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1.3. Информация о порядке предоставления муниципальной услуги предоставляется:</w:t>
      </w:r>
    </w:p>
    <w:p w:rsidR="00DB38E8" w:rsidRPr="00FF206F" w:rsidRDefault="00DB38E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 xml:space="preserve">- непосредственно специалистами Администрации </w:t>
      </w:r>
      <w:r>
        <w:t>Среднетымского сельского поселения</w:t>
      </w:r>
      <w:r w:rsidRPr="00FF206F">
        <w:t xml:space="preserve"> (далее – «</w:t>
      </w:r>
      <w:r>
        <w:t>специалист</w:t>
      </w:r>
      <w:r w:rsidRPr="00FF206F">
        <w:t>»);</w:t>
      </w:r>
    </w:p>
    <w:p w:rsidR="00DB38E8" w:rsidRPr="00FF206F" w:rsidRDefault="00DB38E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- с использованием информационных</w:t>
      </w:r>
      <w:r w:rsidRPr="00FF206F">
        <w:rPr>
          <w:spacing w:val="2"/>
        </w:rPr>
        <w:t xml:space="preserve"> стендов;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- с использование средств связи.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 xml:space="preserve">1.4. Место нахождения Администрации </w:t>
      </w:r>
      <w:r>
        <w:t>Среднетымского сельского поселения</w:t>
      </w:r>
      <w:r w:rsidRPr="00FF206F">
        <w:t xml:space="preserve">: </w:t>
      </w:r>
      <w:r>
        <w:t>636754,</w:t>
      </w:r>
      <w:r w:rsidRPr="00FF206F">
        <w:t xml:space="preserve"> Томская область, Каргасокский район, с. </w:t>
      </w:r>
      <w:r>
        <w:t>Молодежный</w:t>
      </w:r>
      <w:r w:rsidRPr="00FF206F">
        <w:t xml:space="preserve">, ул. </w:t>
      </w:r>
      <w:r>
        <w:t>Школьная</w:t>
      </w:r>
      <w:r w:rsidRPr="00FF206F">
        <w:t xml:space="preserve">, д. </w:t>
      </w:r>
      <w:r>
        <w:t>2</w:t>
      </w:r>
      <w:r w:rsidRPr="00FF206F">
        <w:t>.</w:t>
      </w:r>
    </w:p>
    <w:p w:rsidR="00DB38E8" w:rsidRPr="003E0BB8" w:rsidRDefault="00DB38E8" w:rsidP="009530BB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1.5. Информацию о месте нахождения Администрации </w:t>
      </w:r>
      <w:r>
        <w:t>Среднетымского сельского поселения</w:t>
      </w:r>
      <w:r w:rsidRPr="00FF206F">
        <w:t xml:space="preserve">, графике работы можно получить по телефонам 8 (38253) </w:t>
      </w:r>
      <w:r>
        <w:t>44146</w:t>
      </w:r>
      <w:r w:rsidRPr="00FF206F">
        <w:t xml:space="preserve"> и на официальном сайте </w:t>
      </w:r>
      <w:r w:rsidRPr="00FF206F">
        <w:rPr>
          <w:spacing w:val="-1"/>
        </w:rPr>
        <w:t xml:space="preserve">Администрации </w:t>
      </w:r>
      <w:r>
        <w:rPr>
          <w:spacing w:val="-1"/>
        </w:rPr>
        <w:t>Среднетымского сельского поселения</w:t>
      </w:r>
      <w:r w:rsidRPr="00FF206F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7" w:history="1">
        <w:r w:rsidRPr="00395413">
          <w:rPr>
            <w:rStyle w:val="Hyperlink"/>
            <w:spacing w:val="-2"/>
            <w:lang w:val="en-US"/>
          </w:rPr>
          <w:t>www</w:t>
        </w:r>
        <w:r w:rsidRPr="00395413">
          <w:rPr>
            <w:rStyle w:val="Hyperlink"/>
          </w:rPr>
          <w:t>.</w:t>
        </w:r>
        <w:r w:rsidRPr="00395413">
          <w:rPr>
            <w:rStyle w:val="Hyperlink"/>
            <w:spacing w:val="-2"/>
            <w:lang w:val="en-US"/>
          </w:rPr>
          <w:t>sredn</w:t>
        </w:r>
        <w:r w:rsidRPr="00395413">
          <w:rPr>
            <w:rStyle w:val="Hyperlink"/>
            <w:spacing w:val="-2"/>
          </w:rPr>
          <w:t>у</w:t>
        </w:r>
        <w:r w:rsidRPr="00395413">
          <w:rPr>
            <w:rStyle w:val="Hyperlink"/>
            <w:spacing w:val="-2"/>
            <w:lang w:val="en-US"/>
          </w:rPr>
          <w:t>tym</w:t>
        </w:r>
        <w:r w:rsidRPr="00395413">
          <w:rPr>
            <w:rStyle w:val="Hyperlink"/>
            <w:spacing w:val="-2"/>
          </w:rPr>
          <w:t>.</w:t>
        </w:r>
        <w:r w:rsidRPr="00395413">
          <w:rPr>
            <w:rStyle w:val="Hyperlink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 xml:space="preserve">1.6. Информация о муниципальной услуге размещена на официальном сайте Администрации </w:t>
      </w:r>
      <w:r>
        <w:rPr>
          <w:spacing w:val="-2"/>
        </w:rPr>
        <w:t xml:space="preserve">Среднетымского сельского поселения </w:t>
      </w:r>
      <w:r w:rsidRPr="00FF206F">
        <w:rPr>
          <w:spacing w:val="-2"/>
        </w:rPr>
        <w:t xml:space="preserve">в сети Интернет по адресу: </w:t>
      </w:r>
      <w:hyperlink r:id="rId8" w:history="1">
        <w:r w:rsidRPr="00395413">
          <w:rPr>
            <w:rStyle w:val="Hyperlink"/>
            <w:spacing w:val="-2"/>
            <w:lang w:val="en-US"/>
          </w:rPr>
          <w:t>www</w:t>
        </w:r>
        <w:r w:rsidRPr="00395413">
          <w:rPr>
            <w:rStyle w:val="Hyperlink"/>
          </w:rPr>
          <w:t>.</w:t>
        </w:r>
        <w:r w:rsidRPr="00395413">
          <w:rPr>
            <w:rStyle w:val="Hyperlink"/>
            <w:spacing w:val="-2"/>
            <w:lang w:val="en-US"/>
          </w:rPr>
          <w:t>sredn</w:t>
        </w:r>
        <w:r w:rsidRPr="00395413">
          <w:rPr>
            <w:rStyle w:val="Hyperlink"/>
            <w:spacing w:val="-2"/>
          </w:rPr>
          <w:t>у</w:t>
        </w:r>
        <w:r w:rsidRPr="00395413">
          <w:rPr>
            <w:rStyle w:val="Hyperlink"/>
            <w:spacing w:val="-2"/>
            <w:lang w:val="en-US"/>
          </w:rPr>
          <w:t>tym</w:t>
        </w:r>
        <w:r w:rsidRPr="00395413">
          <w:rPr>
            <w:rStyle w:val="Hyperlink"/>
            <w:spacing w:val="-2"/>
          </w:rPr>
          <w:t>.</w:t>
        </w:r>
        <w:r w:rsidRPr="00395413">
          <w:rPr>
            <w:rStyle w:val="Hyperlink"/>
            <w:spacing w:val="-2"/>
            <w:lang w:val="en-US"/>
          </w:rPr>
          <w:t>ru</w:t>
        </w:r>
      </w:hyperlink>
      <w:r>
        <w:rPr>
          <w:spacing w:val="-2"/>
        </w:rPr>
        <w:t xml:space="preserve">, </w:t>
      </w:r>
      <w:r w:rsidRPr="00FF206F">
        <w:rPr>
          <w:spacing w:val="-2"/>
        </w:rPr>
        <w:t xml:space="preserve">на Региональном портале государственных и муниципальных услуг Томской области по адресу: </w:t>
      </w:r>
      <w:hyperlink r:id="rId9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pgs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tomsk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gov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  <w:r w:rsidRPr="00FF206F">
          <w:rPr>
            <w:color w:val="0000FF"/>
            <w:spacing w:val="-2"/>
          </w:rPr>
          <w:t>/</w:t>
        </w:r>
        <w:r w:rsidRPr="00FF206F">
          <w:rPr>
            <w:color w:val="0000FF"/>
            <w:spacing w:val="-2"/>
            <w:lang w:val="en-US"/>
          </w:rPr>
          <w:t>portal</w:t>
        </w:r>
        <w:r w:rsidRPr="00FF206F">
          <w:rPr>
            <w:color w:val="0000FF"/>
            <w:spacing w:val="-2"/>
          </w:rPr>
          <w:t>/</w:t>
        </w:r>
      </w:hyperlink>
      <w:r w:rsidRPr="00FF206F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gosuslugi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</w:hyperlink>
      <w:r w:rsidRPr="00FF206F">
        <w:rPr>
          <w:spacing w:val="-2"/>
        </w:rPr>
        <w:t>.</w:t>
      </w:r>
    </w:p>
    <w:p w:rsidR="00DB38E8" w:rsidRPr="0080182D" w:rsidRDefault="00DB38E8" w:rsidP="0080182D">
      <w:pPr>
        <w:shd w:val="clear" w:color="auto" w:fill="FFFFFF"/>
        <w:ind w:firstLine="567"/>
        <w:jc w:val="both"/>
        <w:rPr>
          <w:spacing w:val="6"/>
        </w:rPr>
      </w:pPr>
      <w:r w:rsidRPr="00FF206F">
        <w:rPr>
          <w:spacing w:val="6"/>
        </w:rPr>
        <w:t>1.7. Режим работы  Администрации</w:t>
      </w:r>
      <w:r>
        <w:rPr>
          <w:spacing w:val="6"/>
        </w:rPr>
        <w:t xml:space="preserve"> Среднетымского сельского поселения</w:t>
      </w:r>
      <w:r w:rsidRPr="00FF206F">
        <w:rPr>
          <w:spacing w:val="-3"/>
        </w:rPr>
        <w:t>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5816"/>
      </w:tblGrid>
      <w:tr w:rsidR="00DB38E8" w:rsidRPr="00FF20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DB38E8" w:rsidRPr="00FF206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DB38E8" w:rsidRPr="00FF20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DB38E8" w:rsidRPr="00FF20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DB38E8" w:rsidRPr="00FF20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9.00-17.00 (перерыв 13.00-14.00)</w:t>
            </w:r>
          </w:p>
        </w:tc>
      </w:tr>
      <w:tr w:rsidR="00DB38E8" w:rsidRPr="00FF20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  <w:tr w:rsidR="00DB38E8" w:rsidRPr="00FF20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E8" w:rsidRPr="00FF206F" w:rsidRDefault="00DB38E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</w:tbl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Часы приема специалистов: понедельник </w:t>
      </w:r>
      <w:r w:rsidRPr="00FF206F">
        <w:rPr>
          <w:spacing w:val="-1"/>
        </w:rPr>
        <w:t>– пятница с 09.00 до 17.15.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 xml:space="preserve">1.8. Индивидуальное устное информирование заявителя. Информирование о ходе предоставления муниципальной услуги </w:t>
      </w:r>
      <w:r w:rsidRPr="00FF206F">
        <w:rPr>
          <w:spacing w:val="3"/>
        </w:rPr>
        <w:t xml:space="preserve">осуществляется специалистами </w:t>
      </w:r>
      <w:r w:rsidRPr="00FF206F">
        <w:rPr>
          <w:spacing w:val="2"/>
        </w:rPr>
        <w:t>при непосредственно личном контакте с заявителями</w:t>
      </w:r>
      <w:r w:rsidRPr="00FF206F">
        <w:rPr>
          <w:spacing w:val="6"/>
        </w:rPr>
        <w:t xml:space="preserve">, а также с использованием </w:t>
      </w:r>
      <w:r w:rsidRPr="00FF206F">
        <w:t>почтовой, телефонной связи.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Информация о процедуре предоставления муниципальной услуги </w:t>
      </w:r>
      <w:r w:rsidRPr="00FF206F">
        <w:t>сообщается по телефону для справок 8 (38253)</w:t>
      </w:r>
      <w:r>
        <w:t xml:space="preserve"> 44146</w:t>
      </w:r>
      <w:r w:rsidRPr="00FF206F">
        <w:t>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F206F">
        <w:rPr>
          <w:spacing w:val="5"/>
        </w:rPr>
        <w:t xml:space="preserve">граждан, специалист, вправе предложить обратиться по телефону позже, </w:t>
      </w:r>
      <w:r w:rsidRPr="00FF206F">
        <w:rPr>
          <w:spacing w:val="10"/>
        </w:rPr>
        <w:t xml:space="preserve">либо, в случае срочности получения информации, предупредить о </w:t>
      </w:r>
      <w:r w:rsidRPr="00FF206F">
        <w:rPr>
          <w:spacing w:val="8"/>
        </w:rPr>
        <w:t xml:space="preserve">возможности прерывания разговора по телефону для личного приема </w:t>
      </w:r>
      <w:r w:rsidRPr="00FF206F">
        <w:rPr>
          <w:spacing w:val="3"/>
        </w:rPr>
        <w:t xml:space="preserve">граждан. В конце информирования специалист, осуществляющий </w:t>
      </w:r>
      <w:r w:rsidRPr="00FF206F">
        <w:rPr>
          <w:spacing w:val="4"/>
        </w:rPr>
        <w:t xml:space="preserve">прием и консультирование, должен кратко подвести итог разговора и </w:t>
      </w:r>
      <w:r w:rsidRPr="00FF206F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FF206F">
        <w:t>и что должен сделать). Разговор не должен продолжаться более 15 минут.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При невозможности специалиста, принявшего звонок, самостоятельно </w:t>
      </w:r>
      <w:r w:rsidRPr="00FF206F">
        <w:rPr>
          <w:spacing w:val="3"/>
        </w:rPr>
        <w:t xml:space="preserve">ответить на поставленные вопросы, телефонный звонок должен быть </w:t>
      </w:r>
      <w:r w:rsidRPr="00FF206F">
        <w:rPr>
          <w:spacing w:val="12"/>
        </w:rPr>
        <w:t xml:space="preserve">переадресован (переведен) на другое должностное лицо, или же </w:t>
      </w:r>
      <w:r w:rsidRPr="00FF206F">
        <w:t>обратившемуся гражданину должен быть сообщен телефонный номер, по которому можно получить необходимую информацию.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При консультировании посредством индивидуального устного </w:t>
      </w:r>
      <w:r w:rsidRPr="00FF206F">
        <w:rPr>
          <w:spacing w:val="9"/>
        </w:rPr>
        <w:t xml:space="preserve">информирования, специалист </w:t>
      </w:r>
      <w:r w:rsidRPr="00FF206F">
        <w:rPr>
          <w:spacing w:val="3"/>
        </w:rPr>
        <w:t xml:space="preserve">дает гражданину полный, точный и оперативный ответ </w:t>
      </w:r>
      <w:r w:rsidRPr="00FF206F">
        <w:rPr>
          <w:spacing w:val="-1"/>
        </w:rPr>
        <w:t>на поставленные вопросы.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rPr>
          <w:spacing w:val="10"/>
        </w:rPr>
        <w:t xml:space="preserve">Информацию о сроке завершения оформления документов и </w:t>
      </w:r>
      <w:r w:rsidRPr="00FF206F">
        <w:rPr>
          <w:spacing w:val="2"/>
        </w:rPr>
        <w:t xml:space="preserve">возможности их получения потребителю результата предоставления </w:t>
      </w:r>
      <w:r w:rsidRPr="00FF206F">
        <w:t>муниципальной услуги сообщается при подаче документов.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1.10. Индивидуальное письменное информирование заявителя: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 xml:space="preserve">Глава </w:t>
      </w:r>
      <w:r>
        <w:t>сельского поселения</w:t>
      </w:r>
      <w:r w:rsidRPr="00FF206F">
        <w:t xml:space="preserve"> рассматривает обращение лично либо передает </w:t>
      </w:r>
      <w:r w:rsidRPr="00FF206F">
        <w:rPr>
          <w:spacing w:val="-1"/>
        </w:rPr>
        <w:t>обращение специалисту для подготовки ответа.</w:t>
      </w:r>
      <w:r w:rsidRPr="00FF206F">
        <w:rPr>
          <w:spacing w:val="1"/>
        </w:rPr>
        <w:t xml:space="preserve"> Ответ на вопрос предоставляется в простой, четкой и понятной форме, </w:t>
      </w:r>
      <w:r w:rsidRPr="00FF206F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FF206F">
        <w:rPr>
          <w:spacing w:val="3"/>
        </w:rPr>
        <w:t>исполнителя. Ответ направляется в письменном виде</w:t>
      </w:r>
      <w:r w:rsidRPr="00FF206F">
        <w:rPr>
          <w:spacing w:val="5"/>
        </w:rPr>
        <w:t xml:space="preserve"> </w:t>
      </w:r>
      <w:r w:rsidRPr="00FF206F">
        <w:rPr>
          <w:spacing w:val="-1"/>
        </w:rPr>
        <w:t>в течение 30 календарных дней с даты регистрации обращения.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1.11. Требования к информационным стендам: 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t>И</w:t>
      </w:r>
      <w:r w:rsidRPr="00FF206F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F206F">
          <w:rPr>
            <w:lang w:eastAsia="en-US"/>
          </w:rPr>
          <w:t>1,5 м</w:t>
        </w:r>
      </w:smartTag>
      <w:r w:rsidRPr="00FF206F">
        <w:rPr>
          <w:lang w:eastAsia="en-US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текст настоящего Административного регламента;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информация о порядке предоставления муниципальной услуги (адрес Администрации</w:t>
      </w:r>
      <w:r>
        <w:rPr>
          <w:lang w:eastAsia="en-US"/>
        </w:rPr>
        <w:t xml:space="preserve"> Среднетымского сельского поселения</w:t>
      </w:r>
      <w:r w:rsidRPr="00FF206F">
        <w:rPr>
          <w:lang w:eastAsia="en-US"/>
        </w:rPr>
        <w:t xml:space="preserve">, ФИО Главы </w:t>
      </w:r>
      <w:r>
        <w:rPr>
          <w:lang w:eastAsia="en-US"/>
        </w:rPr>
        <w:t>сельского поселения</w:t>
      </w:r>
      <w:r w:rsidRPr="00FF206F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образцы заполнения заявлений и других документов, подаваемых заявителями;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формы заявлений в количестве не менее 10 экз.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DB38E8" w:rsidRPr="00FF206F" w:rsidRDefault="00DB38E8" w:rsidP="00082F68">
      <w:pPr>
        <w:pStyle w:val="BodyTextIndent3"/>
        <w:spacing w:before="120" w:line="276" w:lineRule="auto"/>
        <w:ind w:left="0" w:firstLine="567"/>
        <w:jc w:val="center"/>
        <w:rPr>
          <w:b/>
          <w:bCs/>
          <w:sz w:val="24"/>
          <w:szCs w:val="24"/>
        </w:rPr>
      </w:pPr>
      <w:r w:rsidRPr="00FF206F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2.1. Наименование муниципальной услуги - </w:t>
      </w:r>
      <w:r w:rsidRPr="00FF206F">
        <w:rPr>
          <w:kern w:val="1"/>
        </w:rPr>
        <w:t>Выдача разрешени</w:t>
      </w:r>
      <w:r>
        <w:rPr>
          <w:kern w:val="1"/>
        </w:rPr>
        <w:t>й</w:t>
      </w:r>
      <w:r w:rsidRPr="00FF206F">
        <w:rPr>
          <w:kern w:val="1"/>
        </w:rPr>
        <w:t xml:space="preserve"> на движение по автомобильным дорогам, находящимся в собственности МО «</w:t>
      </w:r>
      <w:r>
        <w:rPr>
          <w:kern w:val="1"/>
        </w:rPr>
        <w:t>Среднетымское сельское поселение</w:t>
      </w:r>
      <w:r w:rsidRPr="00FF206F">
        <w:rPr>
          <w:kern w:val="1"/>
        </w:rPr>
        <w:t>», транспортных средств, осуществляющих перевозки опасных, тяжеловесных и (или) крупногабаритных грузов</w:t>
      </w:r>
      <w:r w:rsidRPr="00FF206F">
        <w:rPr>
          <w:spacing w:val="-1"/>
        </w:rPr>
        <w:t>.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2.2. Муниципальную услугу предоставляет Администрация </w:t>
      </w:r>
      <w:r>
        <w:t>Среднетымского сельского поселения</w:t>
      </w:r>
      <w:r w:rsidRPr="00FF206F">
        <w:t xml:space="preserve"> в лице </w:t>
      </w:r>
      <w:r>
        <w:t>ответственного специалиста</w:t>
      </w:r>
      <w:r w:rsidRPr="00FF206F">
        <w:t xml:space="preserve"> (далее – «</w:t>
      </w:r>
      <w:r>
        <w:t>специалист</w:t>
      </w:r>
      <w:r w:rsidRPr="00FF206F">
        <w:t>»).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2.3. При предоставлении муниципальной услуги специалист не вправе требовать от заявителя: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>
        <w:t xml:space="preserve">- </w:t>
      </w:r>
      <w:r w:rsidRPr="00FF206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FF206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F206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FF206F">
          <w:t>части 6 статьи 7</w:t>
        </w:r>
      </w:hyperlink>
      <w:r w:rsidRPr="00FF206F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DB38E8" w:rsidRPr="00FF206F" w:rsidRDefault="00DB38E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2.4. Результатом предоставления муниципальной услуги являются:</w:t>
      </w:r>
    </w:p>
    <w:p w:rsidR="00DB38E8" w:rsidRPr="00FF206F" w:rsidRDefault="00DB38E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- принят</w:t>
      </w:r>
      <w:r>
        <w:t>ое</w:t>
      </w:r>
      <w:r w:rsidRPr="00FF206F">
        <w:t xml:space="preserve"> Администрацией </w:t>
      </w:r>
      <w:r>
        <w:t xml:space="preserve">сельского поселения </w:t>
      </w:r>
      <w:r w:rsidRPr="00FF206F">
        <w:t>района  решени</w:t>
      </w:r>
      <w:r>
        <w:t>е</w:t>
      </w:r>
      <w:r w:rsidRPr="00FF206F">
        <w:t xml:space="preserve">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</w:t>
      </w:r>
      <w:r>
        <w:t xml:space="preserve">(приложение № 1) </w:t>
      </w:r>
      <w:r w:rsidRPr="00FF206F">
        <w:t xml:space="preserve"> либо </w:t>
      </w:r>
      <w:r>
        <w:t xml:space="preserve">уведомления </w:t>
      </w:r>
      <w:r w:rsidRPr="00FF206F">
        <w:t>об отказе в выдаче такого разрешения;</w:t>
      </w:r>
    </w:p>
    <w:p w:rsidR="00DB38E8" w:rsidRPr="00FF206F" w:rsidRDefault="00DB38E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- принят</w:t>
      </w:r>
      <w:r>
        <w:t>ое</w:t>
      </w:r>
      <w:r w:rsidRPr="00FF206F">
        <w:t xml:space="preserve"> Администрацией </w:t>
      </w:r>
      <w:r>
        <w:t>сельского поселения</w:t>
      </w:r>
      <w:r w:rsidRPr="00FF206F">
        <w:t xml:space="preserve"> решени</w:t>
      </w:r>
      <w:r>
        <w:t>е</w:t>
      </w:r>
      <w:r w:rsidRPr="00FF206F">
        <w:t xml:space="preserve"> о выдаче разрешения на движение по автомобильным дорогам транспортных средств, осуществляющих перевозки опасных грузов по форме </w:t>
      </w:r>
      <w:r>
        <w:t>(приложение № 2)</w:t>
      </w:r>
      <w:r w:rsidRPr="00FF206F">
        <w:rPr>
          <w:color w:val="FF0000"/>
        </w:rPr>
        <w:t xml:space="preserve"> </w:t>
      </w:r>
      <w:r w:rsidRPr="00FF206F">
        <w:t xml:space="preserve">либо </w:t>
      </w:r>
      <w:r>
        <w:t xml:space="preserve">уведомление </w:t>
      </w:r>
      <w:r w:rsidRPr="00FF206F">
        <w:t>об отказе в выдаче такого разрешения.</w:t>
      </w:r>
    </w:p>
    <w:p w:rsidR="00DB38E8" w:rsidRPr="00FF206F" w:rsidRDefault="00DB38E8" w:rsidP="00082F68">
      <w:pPr>
        <w:tabs>
          <w:tab w:val="left" w:pos="540"/>
          <w:tab w:val="num" w:pos="720"/>
        </w:tabs>
        <w:ind w:firstLine="567"/>
        <w:jc w:val="both"/>
        <w:rPr>
          <w:highlight w:val="yellow"/>
        </w:rPr>
      </w:pPr>
      <w:r w:rsidRPr="00FF206F">
        <w:t>2.5. Срок предоставления муниципальной услуги: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Специальное разрешение на </w:t>
      </w:r>
      <w:r w:rsidRPr="00FF206F">
        <w:rPr>
          <w:kern w:val="1"/>
        </w:rPr>
        <w:t>движение по автомобильным дорогам, находящимся в собственности МО «</w:t>
      </w:r>
      <w:r>
        <w:rPr>
          <w:kern w:val="1"/>
        </w:rPr>
        <w:t>Среднетымского сельского поселения</w:t>
      </w:r>
      <w:r w:rsidRPr="00FF206F">
        <w:rPr>
          <w:kern w:val="1"/>
        </w:rPr>
        <w:t>», транспортных средств, осуществляющих перевозки тяжеловесных и (или) крупногабаритных грузов</w:t>
      </w:r>
      <w:r w:rsidRPr="00FF206F">
        <w:rPr>
          <w:spacing w:val="-1"/>
        </w:rPr>
        <w:t xml:space="preserve"> </w:t>
      </w:r>
      <w:r w:rsidRPr="00FF206F"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Специальное разрешение на </w:t>
      </w:r>
      <w:r w:rsidRPr="00FF206F">
        <w:rPr>
          <w:kern w:val="1"/>
        </w:rPr>
        <w:t>движение по автомобильным дорогам, находящимся в собственности МО «</w:t>
      </w:r>
      <w:r>
        <w:rPr>
          <w:kern w:val="1"/>
        </w:rPr>
        <w:t>Среднетымское сельское поселение</w:t>
      </w:r>
      <w:r w:rsidRPr="00FF206F">
        <w:rPr>
          <w:kern w:val="1"/>
        </w:rPr>
        <w:t>», транспортных средств, осуществляющих перевозки опасных грузов</w:t>
      </w:r>
      <w:r w:rsidRPr="00FF206F">
        <w:t xml:space="preserve"> выдается в срок, не превышающий 1</w:t>
      </w:r>
      <w:r>
        <w:t>1</w:t>
      </w:r>
      <w:r w:rsidRPr="00FF206F">
        <w:t xml:space="preserve"> рабочих дней с даты регистрации заявления.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 2.6. </w:t>
      </w:r>
      <w:r w:rsidRPr="00FF206F">
        <w:rPr>
          <w:spacing w:val="-2"/>
        </w:rPr>
        <w:t xml:space="preserve">Предоставление муниципальной услуги </w:t>
      </w:r>
      <w:r w:rsidRPr="00FF206F">
        <w:t xml:space="preserve">осуществляется в </w:t>
      </w:r>
      <w:r w:rsidRPr="00FF206F">
        <w:rPr>
          <w:spacing w:val="-2"/>
        </w:rPr>
        <w:t>соответствии: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FF206F">
        <w:rPr>
          <w:spacing w:val="11"/>
        </w:rPr>
        <w:t xml:space="preserve">а) </w:t>
      </w:r>
      <w:r w:rsidRPr="00FF206F">
        <w:t xml:space="preserve">Налоговым кодексом Российской Федерации, часть вторая </w:t>
      </w:r>
      <w:r w:rsidRPr="00FF206F">
        <w:rPr>
          <w:spacing w:val="-2"/>
        </w:rPr>
        <w:t>// "Собрание законодательства РФ", 07.08.2000, N 32, ст. 3340;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FF206F">
        <w:t>"Собрание законодательства РФ", 12.11.2007, N 46, ст. 5553;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д)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DB38E8" w:rsidRPr="003B5352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е) Постановлением Администрации </w:t>
      </w:r>
      <w:r>
        <w:t xml:space="preserve">Среднетымского сельского поселения </w:t>
      </w:r>
      <w:r w:rsidRPr="00FF206F">
        <w:t xml:space="preserve">от </w:t>
      </w:r>
      <w:r>
        <w:t xml:space="preserve">27.12.2012 </w:t>
      </w:r>
      <w:r w:rsidRPr="00FF206F">
        <w:t xml:space="preserve">№ </w:t>
      </w:r>
      <w:r>
        <w:t>48</w:t>
      </w:r>
      <w:r w:rsidRPr="00FF206F">
        <w:t xml:space="preserve"> «</w:t>
      </w:r>
      <w:r w:rsidRPr="003B5352"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</w:t>
      </w:r>
      <w:r>
        <w:t>Среднетымское</w:t>
      </w:r>
      <w:r w:rsidRPr="003B5352">
        <w:t xml:space="preserve"> сельское поселение»</w:t>
      </w:r>
      <w:r>
        <w:t>.</w:t>
      </w:r>
      <w:r w:rsidRPr="003B5352">
        <w:t xml:space="preserve"> </w:t>
      </w:r>
    </w:p>
    <w:p w:rsidR="00DB38E8" w:rsidRPr="00FF206F" w:rsidRDefault="00DB38E8" w:rsidP="00082F68">
      <w:pPr>
        <w:ind w:firstLine="567"/>
        <w:jc w:val="both"/>
      </w:pPr>
      <w:r w:rsidRPr="00FF206F">
        <w:t>2.7. При предоставлении услуги по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>
        <w:t xml:space="preserve"> з</w:t>
      </w:r>
      <w:r w:rsidRPr="00FF206F">
        <w:t>аявителем предоставляется следующий пакет документов: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FF206F"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>
        <w:t>(приложение № 3).</w:t>
      </w:r>
      <w:r w:rsidRPr="00FF206F">
        <w:rPr>
          <w:color w:val="FF0000"/>
        </w:rPr>
        <w:t xml:space="preserve"> </w:t>
      </w:r>
      <w:r w:rsidRPr="00FF206F">
        <w:rPr>
          <w:kern w:val="1"/>
        </w:rPr>
        <w:t xml:space="preserve">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FF206F">
        <w:t>2) К заявлению прилагаются следующие документы: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- сведения о технических требованиях к перевозке заявленного груза в транспортном положении;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>3) Заявитель может представить следующие документы: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color w:val="000000"/>
        </w:rPr>
      </w:pPr>
      <w:r w:rsidRPr="00FF206F">
        <w:rPr>
          <w:color w:val="000000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>В случае,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DB38E8" w:rsidRPr="00FF206F" w:rsidRDefault="00DB38E8" w:rsidP="00082F68">
      <w:pPr>
        <w:ind w:firstLine="567"/>
        <w:jc w:val="both"/>
      </w:pPr>
      <w:r w:rsidRPr="00FF206F">
        <w:rPr>
          <w:color w:val="000000"/>
        </w:rPr>
        <w:t>2.8.</w:t>
      </w:r>
      <w:r w:rsidRPr="00FF206F">
        <w:t xml:space="preserve">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r>
        <w:t>(приложение № 4)</w:t>
      </w:r>
      <w:r w:rsidRPr="00FF206F">
        <w:t xml:space="preserve"> к настоящему Административному регламенту.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2) К заявлению прилагаются: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свидетельства о допуске транспортного средства к перевозке опасных грузов;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свидетельства о подготовке водителя транспортного средства, перевозящего опасные грузы;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>В случае,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>3) Заявитель может представить следующие документы: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color w:val="000000"/>
        </w:rPr>
      </w:pPr>
      <w:r w:rsidRPr="00FF206F">
        <w:rPr>
          <w:color w:val="000000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опасных грузов;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  <w:outlineLvl w:val="0"/>
      </w:pPr>
      <w:r w:rsidRPr="00FF206F">
        <w:t xml:space="preserve">2.9. Документы, необходимые для предоставления муниципальной услуги, могут быть представлены в Администрацию </w:t>
      </w:r>
      <w:r>
        <w:t>Среднетымского сельского поселения</w:t>
      </w:r>
      <w:r w:rsidRPr="00FF206F">
        <w:t xml:space="preserve">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DB38E8" w:rsidRPr="00FF206F" w:rsidRDefault="00DB38E8" w:rsidP="00082F68">
      <w:pPr>
        <w:widowControl w:val="0"/>
        <w:suppressAutoHyphens/>
        <w:ind w:firstLine="567"/>
        <w:jc w:val="both"/>
        <w:rPr>
          <w:kern w:val="1"/>
        </w:rPr>
      </w:pPr>
      <w:r w:rsidRPr="00FF206F">
        <w:rPr>
          <w:kern w:val="1"/>
        </w:rPr>
        <w:t>2.10. Выдача разрешений производится на платной основе и состоит из:</w:t>
      </w:r>
    </w:p>
    <w:p w:rsidR="00DB38E8" w:rsidRPr="00FF206F" w:rsidRDefault="00DB38E8" w:rsidP="00082F68">
      <w:pPr>
        <w:widowControl w:val="0"/>
        <w:suppressAutoHyphens/>
        <w:ind w:firstLine="567"/>
        <w:jc w:val="both"/>
        <w:rPr>
          <w:b/>
          <w:bCs/>
          <w:kern w:val="1"/>
        </w:rPr>
      </w:pPr>
      <w:r w:rsidRPr="00FF206F">
        <w:rPr>
          <w:kern w:val="1"/>
        </w:rPr>
        <w:t xml:space="preserve">- оплаты государственной пошлины, зачисляемой в бюджет </w:t>
      </w:r>
      <w:r>
        <w:rPr>
          <w:kern w:val="1"/>
        </w:rPr>
        <w:t>Среднетымского сельского поселения</w:t>
      </w:r>
      <w:r w:rsidRPr="00FF206F">
        <w:rPr>
          <w:b/>
          <w:bCs/>
          <w:kern w:val="1"/>
        </w:rPr>
        <w:t>;</w:t>
      </w:r>
    </w:p>
    <w:p w:rsidR="00DB38E8" w:rsidRPr="00FF206F" w:rsidRDefault="00DB38E8" w:rsidP="00082F68">
      <w:pPr>
        <w:widowControl w:val="0"/>
        <w:suppressAutoHyphens/>
        <w:ind w:firstLine="567"/>
        <w:jc w:val="both"/>
        <w:rPr>
          <w:b/>
          <w:bCs/>
          <w:kern w:val="1"/>
        </w:rPr>
      </w:pPr>
      <w:r w:rsidRPr="00FF206F">
        <w:rPr>
          <w:kern w:val="1"/>
        </w:rPr>
        <w:t xml:space="preserve">- платы за вред, причиненный движением по автомобильным дорогам местного значения зачисляемой в бюджет </w:t>
      </w:r>
      <w:r>
        <w:rPr>
          <w:kern w:val="1"/>
        </w:rPr>
        <w:t>Среднетымского сельского поселения</w:t>
      </w:r>
      <w:r w:rsidRPr="00FF206F">
        <w:rPr>
          <w:b/>
          <w:bCs/>
          <w:kern w:val="1"/>
        </w:rPr>
        <w:t xml:space="preserve"> </w:t>
      </w:r>
      <w:r w:rsidRPr="00FF206F">
        <w:rPr>
          <w:kern w:val="1"/>
        </w:rPr>
        <w:t>(при перевозке тяжеловесных грузов);</w:t>
      </w:r>
    </w:p>
    <w:p w:rsidR="00DB38E8" w:rsidRPr="00FF206F" w:rsidRDefault="00DB38E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 xml:space="preserve">2.11. Основания для отказа в приеме документов отсутствуют. </w:t>
      </w:r>
    </w:p>
    <w:p w:rsidR="00DB38E8" w:rsidRPr="00FF206F" w:rsidRDefault="00DB38E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2.12. Основания для приостановления предоставления муниципальной услуги отсутствуют.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2.13. Услуги, которые являются необходимыми и обязательными для предоставления муниципальной услуги, отсутствуют.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2.14. Перечень оснований для отказа в 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грузов: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1) заявление подписано лицом, не имеющим полномочий на подписание данного заявления;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2) заявление не содержит сведений, установленных </w:t>
      </w:r>
      <w:r>
        <w:t xml:space="preserve">подпунктом 1 пункта 2.8 </w:t>
      </w:r>
      <w:r w:rsidRPr="00FF206F">
        <w:t>настоящего регламента;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3) к заявлению не приложены документы, соответствующие требованиям </w:t>
      </w:r>
      <w:r>
        <w:t xml:space="preserve"> подпунктов 2</w:t>
      </w:r>
      <w:r w:rsidRPr="00FF206F">
        <w:t>, 4 пункта 2.7,  подпункта 2 пункта 2.8 настоящего регламента.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4) Администрация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не вправе выдавать специальное разрешение по заявленному маршруту на движение по автомобильным дорогам транспортного средства, осуществляющего перевозки опасных, тяжеловесных и (или) крупногабаритных грузов (в случае, если маршрут, часть маршрута указанного транспортного средства проходят по автомобильным дорогам, не принадлежащем МО «</w:t>
      </w:r>
      <w:r>
        <w:t>Среднетымское сельское поселение</w:t>
      </w:r>
      <w:r w:rsidRPr="00FF206F">
        <w:t>» на праве собственности);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7)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8) заявитель не произвел оплату государственной пошлины за выдачу специального разрешения;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с использованием факсимильной связи.</w:t>
      </w:r>
    </w:p>
    <w:p w:rsidR="00DB38E8" w:rsidRPr="00FF206F" w:rsidRDefault="00DB38E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DB38E8" w:rsidRPr="00FF206F" w:rsidRDefault="00DB38E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 xml:space="preserve">2.16. Заявление, поступившее в Администрацию </w:t>
      </w:r>
      <w:r>
        <w:rPr>
          <w:kern w:val="1"/>
        </w:rPr>
        <w:t>Среднетымского</w:t>
      </w:r>
      <w:r>
        <w:t xml:space="preserve">  сельского поселения</w:t>
      </w:r>
      <w:r w:rsidRPr="00FF206F">
        <w:t>, регистрируется в течение 1 рабочего дня со дня его поступления.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2.17. Требования к помещениям: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Помещения Администрации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Присутственные места оборудуются противопожарной системой и средствами пожаротушения. </w:t>
      </w:r>
    </w:p>
    <w:p w:rsidR="00DB38E8" w:rsidRPr="00FF206F" w:rsidRDefault="00DB38E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Вход и выход из помещений оборудуются соответствующими указателями. 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Присутственные места должны иметь туалет со свободным доступом к нему в рабочее время. </w:t>
      </w:r>
    </w:p>
    <w:p w:rsidR="00DB38E8" w:rsidRPr="00FF206F" w:rsidRDefault="00DB38E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Места, предназначенные для ознакомления граждан с информационными материалами, оборудуются: </w:t>
      </w:r>
    </w:p>
    <w:p w:rsidR="00DB38E8" w:rsidRPr="00FF206F" w:rsidRDefault="00DB38E8" w:rsidP="00082F68">
      <w:pPr>
        <w:ind w:firstLine="567"/>
        <w:jc w:val="both"/>
      </w:pPr>
      <w:r w:rsidRPr="00FF206F">
        <w:t>- информационными стендами;</w:t>
      </w:r>
    </w:p>
    <w:p w:rsidR="00DB38E8" w:rsidRPr="00FF206F" w:rsidRDefault="00DB38E8" w:rsidP="00082F68">
      <w:pPr>
        <w:ind w:firstLine="567"/>
        <w:jc w:val="both"/>
      </w:pPr>
      <w:r w:rsidRPr="00FF206F">
        <w:t>- стульями и столами для оформления документов.</w:t>
      </w:r>
    </w:p>
    <w:p w:rsidR="00DB38E8" w:rsidRPr="00FF206F" w:rsidRDefault="00DB38E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Прием граждан специалистами осуществляется в рабочих кабинетах. </w:t>
      </w:r>
    </w:p>
    <w:p w:rsidR="00DB38E8" w:rsidRPr="00FF206F" w:rsidRDefault="00DB38E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DB38E8" w:rsidRPr="00FF206F" w:rsidRDefault="00DB38E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2.18. Показатели качества муниципальной услуги: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2.19. Показатели доступности муниципальной  услуги:</w:t>
      </w:r>
    </w:p>
    <w:p w:rsidR="00DB38E8" w:rsidRPr="003E0BB8" w:rsidRDefault="00DB38E8" w:rsidP="006D15D3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в сети Интернет по адресу </w:t>
      </w:r>
      <w:r w:rsidRPr="006D15D3">
        <w:rPr>
          <w:spacing w:val="-2"/>
        </w:rPr>
        <w:t xml:space="preserve"> </w:t>
      </w:r>
      <w:hyperlink r:id="rId12" w:history="1">
        <w:r w:rsidRPr="00DD54BE">
          <w:rPr>
            <w:rStyle w:val="Hyperlink"/>
            <w:spacing w:val="-2"/>
            <w:lang w:val="en-US"/>
          </w:rPr>
          <w:t>www</w:t>
        </w:r>
        <w:r w:rsidRPr="00DD54BE">
          <w:rPr>
            <w:rStyle w:val="Hyperlink"/>
          </w:rPr>
          <w:t>.</w:t>
        </w:r>
        <w:r w:rsidRPr="00DD54BE">
          <w:rPr>
            <w:rStyle w:val="Hyperlink"/>
            <w:spacing w:val="-2"/>
            <w:lang w:val="en-US"/>
          </w:rPr>
          <w:t>sredn</w:t>
        </w:r>
        <w:r w:rsidRPr="00DD54BE">
          <w:rPr>
            <w:rStyle w:val="Hyperlink"/>
            <w:spacing w:val="-2"/>
          </w:rPr>
          <w:t>у</w:t>
        </w:r>
        <w:r w:rsidRPr="00DD54BE">
          <w:rPr>
            <w:rStyle w:val="Hyperlink"/>
            <w:spacing w:val="-2"/>
            <w:lang w:val="en-US"/>
          </w:rPr>
          <w:t>tym</w:t>
        </w:r>
        <w:r w:rsidRPr="00DD54BE">
          <w:rPr>
            <w:rStyle w:val="Hyperlink"/>
            <w:spacing w:val="-2"/>
          </w:rPr>
          <w:t>.</w:t>
        </w:r>
        <w:r w:rsidRPr="00DD54BE">
          <w:rPr>
            <w:rStyle w:val="Hyperlink"/>
            <w:spacing w:val="-2"/>
            <w:lang w:val="en-US"/>
          </w:rPr>
          <w:t>ru</w:t>
        </w:r>
      </w:hyperlink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 размещение информации о порядке предоставления муниципальной услуги на информационных стендах в здании Администрации</w:t>
      </w:r>
      <w:r>
        <w:t xml:space="preserve"> </w:t>
      </w:r>
      <w:r w:rsidRPr="00FF206F">
        <w:t xml:space="preserve"> </w:t>
      </w:r>
      <w:r>
        <w:rPr>
          <w:kern w:val="1"/>
        </w:rPr>
        <w:t>Среднетымского</w:t>
      </w:r>
      <w:r>
        <w:t xml:space="preserve">  сельского поселения</w:t>
      </w:r>
      <w:r w:rsidRPr="00FF206F">
        <w:t>, в сети Интернет в соответствии с п. 1.6. настоящего Административного регламента;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б) транспортная и пешеходная доступность здания Администрации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>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в) надлежащие условия для доступа в здание Администрации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лиц с ограниченными возможностями здоровья;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FF206F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FF206F">
        <w:t>).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2.20. Администрация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>а) путем информирования заявителя по телефону о ходе рассмотрения его заявления;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б) путем размещения информации о ходе рассмотрения заявления на официальном сайте Администрации </w:t>
      </w:r>
      <w:r>
        <w:rPr>
          <w:kern w:val="1"/>
        </w:rPr>
        <w:t>Среднетымского</w:t>
      </w:r>
      <w:r>
        <w:t xml:space="preserve">  сельского поселения</w:t>
      </w:r>
      <w:r w:rsidRPr="00FF206F">
        <w:t xml:space="preserve"> в сети Интернет.</w:t>
      </w:r>
    </w:p>
    <w:p w:rsidR="00DB38E8" w:rsidRPr="00FF206F" w:rsidRDefault="00DB38E8" w:rsidP="00082F68">
      <w:pPr>
        <w:widowControl w:val="0"/>
        <w:suppressAutoHyphens/>
        <w:ind w:firstLine="567"/>
        <w:jc w:val="both"/>
        <w:rPr>
          <w:b/>
          <w:bCs/>
          <w:kern w:val="1"/>
        </w:rPr>
      </w:pPr>
    </w:p>
    <w:p w:rsidR="00DB38E8" w:rsidRPr="00FF206F" w:rsidRDefault="00DB38E8" w:rsidP="00082F68">
      <w:pPr>
        <w:pStyle w:val="Heading1"/>
        <w:spacing w:line="276" w:lineRule="auto"/>
        <w:ind w:firstLine="567"/>
      </w:pPr>
      <w:r w:rsidRPr="00FF206F"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FF206F">
        <w:t xml:space="preserve"> при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</w:p>
    <w:p w:rsidR="00DB38E8" w:rsidRPr="00FF206F" w:rsidRDefault="00DB38E8" w:rsidP="00082F68">
      <w:pPr>
        <w:pStyle w:val="Heading2"/>
        <w:tabs>
          <w:tab w:val="left" w:pos="1260"/>
        </w:tabs>
        <w:spacing w:line="276" w:lineRule="auto"/>
        <w:ind w:firstLine="567"/>
        <w:jc w:val="both"/>
        <w:rPr>
          <w:i/>
          <w:iCs/>
          <w:sz w:val="24"/>
          <w:szCs w:val="24"/>
        </w:rPr>
      </w:pPr>
    </w:p>
    <w:p w:rsidR="00DB38E8" w:rsidRPr="00FF206F" w:rsidRDefault="00DB38E8" w:rsidP="00082F68">
      <w:pPr>
        <w:pStyle w:val="Heading2"/>
        <w:tabs>
          <w:tab w:val="left" w:pos="1260"/>
        </w:tabs>
        <w:spacing w:line="276" w:lineRule="auto"/>
        <w:ind w:firstLine="567"/>
        <w:jc w:val="both"/>
        <w:rPr>
          <w:sz w:val="24"/>
          <w:szCs w:val="24"/>
        </w:rPr>
      </w:pPr>
      <w:r w:rsidRPr="00FF206F">
        <w:rPr>
          <w:sz w:val="24"/>
          <w:szCs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FF206F">
        <w:rPr>
          <w:sz w:val="24"/>
          <w:szCs w:val="24"/>
        </w:rPr>
        <w:t>: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- </w:t>
      </w:r>
      <w:bookmarkStart w:id="4" w:name="OLE_LINK3"/>
      <w:bookmarkStart w:id="5" w:name="OLE_LINK4"/>
      <w:r w:rsidRPr="00FF206F">
        <w:t>прием и регистрация заявления</w:t>
      </w:r>
      <w:bookmarkEnd w:id="4"/>
      <w:bookmarkEnd w:id="5"/>
      <w:r w:rsidRPr="00FF206F">
        <w:t>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рассмотрение заявления и принятие решения о выдаче разрешения / об отказе в выдаче разрешения;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выдача специального разрешения</w:t>
      </w:r>
      <w:r>
        <w:t xml:space="preserve"> </w:t>
      </w:r>
      <w:r w:rsidRPr="00FF206F">
        <w:t>/ решения об отказе в выдаче разрешения.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3.2. Прием и регистрация заявления.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3.2.1. Основанием для начала административной процедуры является поступление заявления и приложенных к нему документов в Администрацию</w:t>
      </w:r>
      <w:r w:rsidRPr="006D15D3">
        <w:rPr>
          <w:kern w:val="1"/>
        </w:rPr>
        <w:t xml:space="preserve"> </w:t>
      </w:r>
      <w:r>
        <w:rPr>
          <w:kern w:val="1"/>
        </w:rPr>
        <w:t>Среднетымского</w:t>
      </w:r>
      <w:r w:rsidRPr="00FF206F">
        <w:t xml:space="preserve"> </w:t>
      </w:r>
      <w:r>
        <w:t xml:space="preserve"> сельского поселения</w:t>
      </w:r>
      <w:r w:rsidRPr="00FF206F">
        <w:t>.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3.2.2. Ответственным лицом за выполнение приема и регистрации документов является секретарь Главы </w:t>
      </w:r>
      <w:r>
        <w:t>сельского поселения</w:t>
      </w:r>
      <w:r w:rsidRPr="00FF206F">
        <w:t>.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3.2.3. Заявление регистрируется в приемной Администрации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3.2.4. Заявление регистрируется </w:t>
      </w:r>
      <w:r>
        <w:t>специалистом по делопроизводству Администрации сельского поселения</w:t>
      </w:r>
      <w:r w:rsidRPr="00FF206F">
        <w:t xml:space="preserve"> в течение одного рабочего дня с даты его поступления.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3.2.5. После регистрации документы передаются Главе </w:t>
      </w:r>
      <w:r>
        <w:t>сельского поселения</w:t>
      </w:r>
      <w:r w:rsidRPr="00FF206F">
        <w:t xml:space="preserve">, который визирует заявление в течение того же рабочего дня. Затем заявление (согласно визе) передается </w:t>
      </w:r>
      <w:r>
        <w:t>ответственному специалисту</w:t>
      </w:r>
      <w:r w:rsidRPr="00FF206F">
        <w:t>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 xml:space="preserve">3.2.6. </w:t>
      </w:r>
      <w:r>
        <w:t>Специалист</w:t>
      </w:r>
      <w:r w:rsidRPr="00FF206F">
        <w:t xml:space="preserve">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DB38E8" w:rsidRPr="00FF206F" w:rsidRDefault="00DB38E8" w:rsidP="00082F68">
      <w:pPr>
        <w:ind w:firstLine="567"/>
        <w:jc w:val="both"/>
      </w:pPr>
      <w:r w:rsidRPr="00FF206F">
        <w:t>3.2.7. Максимальный срок выполнения административной процедуры не более 2 рабочих  дней со дня поступления заявления.</w:t>
      </w:r>
    </w:p>
    <w:p w:rsidR="00DB38E8" w:rsidRPr="00FF206F" w:rsidRDefault="00DB38E8" w:rsidP="00082F68">
      <w:pPr>
        <w:ind w:firstLine="567"/>
        <w:jc w:val="both"/>
      </w:pPr>
      <w:r w:rsidRPr="00FF206F">
        <w:t>3.2.8.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DB38E8" w:rsidRPr="00FF206F" w:rsidRDefault="00DB38E8" w:rsidP="00082F68">
      <w:pPr>
        <w:ind w:firstLine="567"/>
        <w:jc w:val="both"/>
      </w:pPr>
      <w:r w:rsidRPr="00FF206F">
        <w:t>3.3.1. Основанием для начала административной процедуры является заявление и предоставленные заявителем документы.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3.3.2. Для получения полной информации о заявителе, Специалист направляет межведомственный запрос в: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Федеральной Налоговой службой России.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б) Казначейство России о предоставлении сведений об уплате государственной пошлины за рассмотрение заявления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Казначейством России.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3.3.3. Ответственным лицом за выполнение административной процедуры является Специалист.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3.4. Рассмотрение заявления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и принятие решения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либо об отказе в выдаче такого разрешения.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3.4.2. Ответственным лицом за выполнение административной процедуры является Специалист. </w:t>
      </w:r>
    </w:p>
    <w:p w:rsidR="00DB38E8" w:rsidRPr="00FF206F" w:rsidRDefault="00DB38E8" w:rsidP="00082F68">
      <w:pPr>
        <w:ind w:firstLine="567"/>
        <w:jc w:val="both"/>
      </w:pPr>
      <w:r w:rsidRPr="00FF206F">
        <w:t>3.4.3. Специалист при рассмотрении представленных документов в течение двух рабочих дней со дня регистрации заявления</w:t>
      </w:r>
      <w:r>
        <w:t xml:space="preserve"> </w:t>
      </w:r>
      <w:r w:rsidRPr="00FF206F">
        <w:t xml:space="preserve">проверяет наличие полномочий Администрации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3.4.4. При рассмотрении заявления о выдаче разрешения на перевозку крупногабаритного груза Специалистом осуществляется согласование маршрута транспортного средства с Госавтоинспекцией.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3.4.5. Специалист оформляет специальное разрешение и в случаях, установленных </w:t>
      </w:r>
      <w:r>
        <w:t xml:space="preserve">пунктом 3.4.4 </w:t>
      </w:r>
      <w:r w:rsidRPr="00FF206F">
        <w:t>настоящего Административного регламента, направляет в адрес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с даты ее получения.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Администрации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>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возвращает такой бланк специального разрешения в Администрацию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для подготовки, подписания и регистрации специального разрешения на перевозку тяжеловесных и (или) крупногабаритных грузов. </w:t>
      </w:r>
    </w:p>
    <w:p w:rsidR="00DB38E8" w:rsidRPr="00FF206F" w:rsidRDefault="00DB38E8" w:rsidP="00082F68">
      <w:pPr>
        <w:ind w:firstLine="567"/>
        <w:jc w:val="both"/>
      </w:pPr>
      <w:r w:rsidRPr="00FF206F">
        <w:t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принимает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DB38E8" w:rsidRPr="00FF206F" w:rsidRDefault="00DB38E8" w:rsidP="00082F68">
      <w:pPr>
        <w:ind w:firstLine="567"/>
        <w:jc w:val="both"/>
      </w:pPr>
      <w:r w:rsidRPr="00FF206F">
        <w:t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транспортного средства, осуществляющего перевозки тяжеловесных и (или) крупногабаритных грузов (в случаях необходимости такого согласования, установленных п.</w:t>
      </w:r>
      <w:r>
        <w:t xml:space="preserve"> 3.4.4</w:t>
      </w:r>
      <w:r w:rsidRPr="00FF206F">
        <w:t xml:space="preserve"> настоящего Административного регламента) Специалист принимает решение об отказе в выдаче разрешения на 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lang w:eastAsia="en-US"/>
        </w:rPr>
        <w:t>3.4.7. Результатом административной процедуры является</w:t>
      </w:r>
      <w:r w:rsidRPr="00FF206F">
        <w:t xml:space="preserve"> </w:t>
      </w:r>
      <w:r w:rsidRPr="00FF206F">
        <w:rPr>
          <w:lang w:eastAsia="en-US"/>
        </w:rPr>
        <w:t xml:space="preserve">принятое решение о </w:t>
      </w:r>
      <w:r w:rsidRPr="00FF206F">
        <w:t xml:space="preserve">выдаче разрешения на движение по автомобильным дорогам транспортного средства, осуществляющего перевозки </w:t>
      </w:r>
      <w:r w:rsidRPr="00FF206F">
        <w:rPr>
          <w:color w:val="000000"/>
        </w:rPr>
        <w:t xml:space="preserve">тяжеловесных и (или) крупногабаритных </w:t>
      </w:r>
      <w:r w:rsidRPr="00FF206F">
        <w:t>грузов либо об отказе в выдаче такого разрешения.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F206F">
        <w:rPr>
          <w:color w:val="000000"/>
        </w:rPr>
        <w:t>3.5. Выдача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t xml:space="preserve"> </w:t>
      </w:r>
      <w:r w:rsidRPr="00FF206F">
        <w:rPr>
          <w:color w:val="000000"/>
        </w:rPr>
        <w:t>или отказа в выдаче такого разрешения:</w:t>
      </w:r>
    </w:p>
    <w:p w:rsidR="00DB38E8" w:rsidRPr="00FF206F" w:rsidRDefault="00DB38E8" w:rsidP="00082F68">
      <w:pPr>
        <w:ind w:firstLine="567"/>
        <w:jc w:val="both"/>
        <w:rPr>
          <w:color w:val="000000"/>
        </w:rPr>
      </w:pPr>
      <w:r w:rsidRPr="00FF206F">
        <w:rPr>
          <w:color w:val="000000"/>
        </w:rPr>
        <w:t xml:space="preserve">3.5.1. </w:t>
      </w:r>
      <w:r>
        <w:rPr>
          <w:color w:val="000000"/>
        </w:rPr>
        <w:t xml:space="preserve">Специалист </w:t>
      </w:r>
      <w:r w:rsidRPr="00FF206F">
        <w:rPr>
          <w:color w:val="000000"/>
        </w:rPr>
        <w:t xml:space="preserve">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 и </w:t>
      </w:r>
      <w:r w:rsidRPr="00FF206F">
        <w:t xml:space="preserve">готовит проект разрешения на движение по автомобильным дорогам транспортных средств, осуществляющих перевозки тяжеловесных и (или) крупногабаритных грузов или уведомление об отказе в выдаче разрешения на </w:t>
      </w:r>
      <w:r w:rsidRPr="00FF206F">
        <w:rPr>
          <w:color w:val="000000"/>
        </w:rPr>
        <w:t>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t>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3.5.2. Заполненный бланк специального разрешения (приложение № 1) на движение по автомобильным дорогам транспортного средства, осуществляющего перевозки тяжеловесных и (или) крупногабаритных грузов / уведомление об отказе в выдаче специального разрешения передается </w:t>
      </w:r>
      <w:r>
        <w:t>С</w:t>
      </w:r>
      <w:r w:rsidRPr="00FF206F">
        <w:t xml:space="preserve">пециалистом в тот же рабочий день Главе </w:t>
      </w:r>
      <w:r>
        <w:t>сельского поселения</w:t>
      </w:r>
      <w:r w:rsidRPr="00FF206F">
        <w:t xml:space="preserve"> для подписания.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4.5.3. Глава </w:t>
      </w:r>
      <w:r>
        <w:t>сельского поселения</w:t>
      </w:r>
      <w:r w:rsidRPr="00FF206F">
        <w:t xml:space="preserve"> подписывает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грузов/ уведомление об отказе в выдаче специального разрешения в течение  рабочего дня в котором данные документы поступили на подпись.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После получения подписанного Главой </w:t>
      </w:r>
      <w:r>
        <w:t>сельского поселения</w:t>
      </w:r>
      <w:r w:rsidRPr="00FF206F">
        <w:t xml:space="preserve">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>
        <w:t>С</w:t>
      </w:r>
      <w:r w:rsidRPr="00FF206F">
        <w:t xml:space="preserve">пециалист информирует заявителя о результатах рассмотрения заявления и необходимости явиться в Администрацию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для получения специального разрешения лично. 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В случае принятия решения об отказе в выдаче специального разрешения, </w:t>
      </w:r>
      <w:r>
        <w:t>С</w:t>
      </w:r>
      <w:r w:rsidRPr="00FF206F">
        <w:t>пециалист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color w:val="000000"/>
        </w:rPr>
        <w:t>В случае</w:t>
      </w:r>
      <w:r w:rsidRPr="00FF206F">
        <w:t xml:space="preserve"> принятии решения об отказе в выдаче специального разрешения по основаниям, указанным в </w:t>
      </w:r>
      <w:r>
        <w:t>подпунктах 1</w:t>
      </w:r>
      <w:r w:rsidRPr="00FF206F">
        <w:t xml:space="preserve">– </w:t>
      </w:r>
      <w:r>
        <w:t xml:space="preserve"> 5</w:t>
      </w:r>
      <w:r w:rsidRPr="00FF206F">
        <w:t xml:space="preserve"> пункта 2.14 настоящего регламента, </w:t>
      </w:r>
      <w:r>
        <w:t>С</w:t>
      </w:r>
      <w:r w:rsidRPr="00FF206F">
        <w:t>пециалист информирует заявителя в течение четырех рабочих дней со дня регистрации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F206F">
        <w:rPr>
          <w:color w:val="000000"/>
        </w:rPr>
        <w:t>3.5.5. Выдача специального разрешения осуществляется Специалистом</w:t>
      </w:r>
      <w:r>
        <w:rPr>
          <w:color w:val="000000"/>
        </w:rPr>
        <w:t xml:space="preserve"> </w:t>
      </w:r>
      <w:r w:rsidRPr="00FF206F">
        <w:rPr>
          <w:color w:val="000000"/>
        </w:rPr>
        <w:t>после представления заявителем копий платежных документов, подтверждающих оплату за возмещение вреда, причиняемого транспортным средством, осуществляющим перевозку тяжеловесных грузов, автомобильным дорогам, при наличии оригинала заявления и схемы транспортного средства, также заверенных копий документов, указанных в</w:t>
      </w:r>
      <w:r>
        <w:rPr>
          <w:color w:val="000000"/>
        </w:rPr>
        <w:t xml:space="preserve"> подпункте 2</w:t>
      </w:r>
      <w:r w:rsidRPr="00FF206F">
        <w:rPr>
          <w:color w:val="000000"/>
        </w:rPr>
        <w:t xml:space="preserve"> </w:t>
      </w:r>
      <w:hyperlink r:id="rId13" w:history="1">
        <w:r w:rsidRPr="00E51FB6">
          <w:rPr>
            <w:rStyle w:val="Hyperlink"/>
          </w:rPr>
          <w:t xml:space="preserve"> </w:t>
        </w:r>
        <w:r w:rsidRPr="00E51FB6">
          <w:rPr>
            <w:rStyle w:val="Hyperlink"/>
            <w:color w:val="000000"/>
          </w:rPr>
          <w:t>пункта 2.7</w:t>
        </w:r>
      </w:hyperlink>
      <w:r w:rsidRPr="00E51FB6">
        <w:rPr>
          <w:color w:val="000000"/>
        </w:rPr>
        <w:t xml:space="preserve"> </w:t>
      </w:r>
      <w:r w:rsidRPr="00FF206F">
        <w:rPr>
          <w:color w:val="000000"/>
        </w:rPr>
        <w:t xml:space="preserve">настоящего Административного регламента, в случае подачи заявления в адрес Администрации </w:t>
      </w:r>
      <w:r>
        <w:rPr>
          <w:color w:val="000000"/>
        </w:rPr>
        <w:t xml:space="preserve"> </w:t>
      </w:r>
      <w:r>
        <w:rPr>
          <w:kern w:val="1"/>
        </w:rPr>
        <w:t>Среднетымского</w:t>
      </w:r>
      <w:r>
        <w:rPr>
          <w:color w:val="000000"/>
        </w:rPr>
        <w:t xml:space="preserve"> сельского поселения</w:t>
      </w:r>
      <w:r w:rsidRPr="00FF206F">
        <w:rPr>
          <w:color w:val="000000"/>
        </w:rPr>
        <w:t xml:space="preserve"> по средствам факсимильной связи. Специальное разрешение выдается заявителю лично.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F206F">
        <w:rPr>
          <w:color w:val="000000"/>
        </w:rPr>
        <w:t>3.5.6. 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DB38E8" w:rsidRPr="00FF206F" w:rsidRDefault="00DB38E8" w:rsidP="00082F68">
      <w:pPr>
        <w:ind w:firstLine="567"/>
        <w:jc w:val="both"/>
        <w:rPr>
          <w:kern w:val="1"/>
        </w:rPr>
      </w:pPr>
      <w:r w:rsidRPr="00FF206F">
        <w:t>3.5.7.</w:t>
      </w:r>
      <w:r w:rsidRPr="00FF206F">
        <w:rPr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фамилия, имя, отчество физического лица, получивш</w:t>
      </w:r>
      <w:r>
        <w:rPr>
          <w:kern w:val="1"/>
        </w:rPr>
        <w:t>его</w:t>
      </w:r>
      <w:r w:rsidRPr="00FF206F">
        <w:rPr>
          <w:kern w:val="1"/>
        </w:rPr>
        <w:t xml:space="preserve"> разрешение, подпись заявителя в получении разрешения. Ответственным за ведения данного журнала является </w:t>
      </w:r>
      <w:r>
        <w:rPr>
          <w:kern w:val="1"/>
        </w:rPr>
        <w:t xml:space="preserve">специалист по делопроизводству </w:t>
      </w:r>
      <w:r w:rsidRPr="00FF206F">
        <w:rPr>
          <w:kern w:val="1"/>
        </w:rPr>
        <w:t xml:space="preserve">Администрации </w:t>
      </w:r>
      <w:r>
        <w:rPr>
          <w:kern w:val="1"/>
        </w:rPr>
        <w:t xml:space="preserve"> Среднетымского сельского поселения</w:t>
      </w:r>
      <w:r w:rsidRPr="00FF206F">
        <w:rPr>
          <w:kern w:val="1"/>
        </w:rPr>
        <w:t xml:space="preserve">. 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color w:val="000000"/>
        </w:rPr>
      </w:pPr>
      <w:r w:rsidRPr="00FF206F">
        <w:rPr>
          <w:color w:val="000000"/>
        </w:rPr>
        <w:t xml:space="preserve">3.5.8. Результатом административной процедуры является выданное заявителю </w:t>
      </w:r>
      <w:r w:rsidRPr="00FF206F">
        <w:t>разрешение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rPr>
          <w:color w:val="000000"/>
        </w:rPr>
        <w:t>, мотивированный отказ в выдаче такого разрешения.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color w:val="000000"/>
        </w:rPr>
      </w:pPr>
    </w:p>
    <w:p w:rsidR="00DB38E8" w:rsidRPr="00FF206F" w:rsidRDefault="00DB38E8" w:rsidP="00082F68">
      <w:pPr>
        <w:pStyle w:val="Heading1"/>
        <w:spacing w:line="276" w:lineRule="auto"/>
        <w:ind w:firstLine="567"/>
      </w:pPr>
      <w:r w:rsidRPr="00FF206F"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DB38E8" w:rsidRPr="00FF206F" w:rsidRDefault="00DB38E8" w:rsidP="00082F68">
      <w:pPr>
        <w:pStyle w:val="Heading2"/>
        <w:tabs>
          <w:tab w:val="left" w:pos="1260"/>
        </w:tabs>
        <w:spacing w:line="276" w:lineRule="auto"/>
        <w:ind w:firstLine="567"/>
        <w:jc w:val="both"/>
        <w:rPr>
          <w:sz w:val="24"/>
          <w:szCs w:val="24"/>
        </w:rPr>
      </w:pPr>
      <w:r w:rsidRPr="00FF206F">
        <w:rPr>
          <w:sz w:val="24"/>
          <w:szCs w:val="24"/>
        </w:rPr>
        <w:t>4.1. Состав и последовательность административных процедур:</w:t>
      </w:r>
    </w:p>
    <w:p w:rsidR="00DB38E8" w:rsidRPr="00FF206F" w:rsidRDefault="00DB38E8" w:rsidP="00082F68">
      <w:pPr>
        <w:ind w:firstLine="567"/>
        <w:jc w:val="both"/>
      </w:pPr>
      <w:r w:rsidRPr="00FF206F">
        <w:t>- прием и регистрация заявления;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рассмотрение заявления и принятие решения о выдаче разрешения / об отказе в выдаче разрешения;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выдача специального разрешения.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4.2. Прием и регистрация заявления.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 xml:space="preserve">4.2.1.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Pr="006D15D3">
        <w:rPr>
          <w:kern w:val="1"/>
        </w:rPr>
        <w:t xml:space="preserve"> </w:t>
      </w:r>
      <w:r>
        <w:rPr>
          <w:kern w:val="1"/>
        </w:rPr>
        <w:t>Среднетымского</w:t>
      </w:r>
      <w:r>
        <w:t xml:space="preserve">  сельского поселения</w:t>
      </w:r>
      <w:r w:rsidRPr="00FF206F">
        <w:t>.</w:t>
      </w:r>
    </w:p>
    <w:p w:rsidR="00DB38E8" w:rsidRPr="00FF206F" w:rsidRDefault="00DB38E8" w:rsidP="00082F68">
      <w:pPr>
        <w:ind w:firstLine="567"/>
        <w:jc w:val="both"/>
      </w:pPr>
      <w:r w:rsidRPr="00FF206F">
        <w:t>4.2.</w:t>
      </w:r>
      <w:r>
        <w:t>2</w:t>
      </w:r>
      <w:r w:rsidRPr="00FF206F">
        <w:t xml:space="preserve">. </w:t>
      </w:r>
      <w:r>
        <w:t>Специалист по делопроизводству регистрирует заявление</w:t>
      </w:r>
      <w:r w:rsidRPr="00FF206F">
        <w:t xml:space="preserve"> в приемной Администрации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DB38E8" w:rsidRPr="00FF206F" w:rsidRDefault="00DB38E8" w:rsidP="00082F68">
      <w:pPr>
        <w:ind w:firstLine="567"/>
        <w:jc w:val="both"/>
      </w:pPr>
      <w:r w:rsidRPr="00FF206F">
        <w:t>4.2.</w:t>
      </w:r>
      <w:r>
        <w:t>3</w:t>
      </w:r>
      <w:r w:rsidRPr="00FF206F">
        <w:t>. Заявление регистрируется с</w:t>
      </w:r>
      <w:r>
        <w:t>пециалистом по делопроизводству</w:t>
      </w:r>
      <w:r w:rsidRPr="00FF206F">
        <w:t xml:space="preserve"> в течение одного рабочего дня с даты его поступления.</w:t>
      </w:r>
    </w:p>
    <w:p w:rsidR="00DB38E8" w:rsidRPr="00FF206F" w:rsidRDefault="00DB38E8" w:rsidP="00082F68">
      <w:pPr>
        <w:ind w:firstLine="567"/>
        <w:jc w:val="both"/>
      </w:pPr>
      <w:r w:rsidRPr="00FF206F">
        <w:t>4.2.</w:t>
      </w:r>
      <w:r>
        <w:t>4</w:t>
      </w:r>
      <w:r w:rsidRPr="00FF206F">
        <w:t xml:space="preserve">. После регистрации документы передаются Главе </w:t>
      </w:r>
      <w:r>
        <w:t>сельского поселения</w:t>
      </w:r>
      <w:r w:rsidRPr="00FF206F">
        <w:t xml:space="preserve">, который визирует заявление в течение того же рабочего дня. Затем заявление (согласно визе) передается </w:t>
      </w:r>
      <w:r>
        <w:t xml:space="preserve">ответственному специалисту </w:t>
      </w:r>
      <w:r w:rsidRPr="00FF206F">
        <w:t xml:space="preserve">Администрации </w:t>
      </w:r>
      <w:r w:rsidRPr="006D15D3">
        <w:rPr>
          <w:kern w:val="1"/>
        </w:rPr>
        <w:t xml:space="preserve"> </w:t>
      </w:r>
      <w:r>
        <w:rPr>
          <w:kern w:val="1"/>
        </w:rPr>
        <w:t>Среднетымского</w:t>
      </w:r>
      <w:r>
        <w:t xml:space="preserve"> сельского поселения (далее – «специалист»)</w:t>
      </w:r>
      <w:r w:rsidRPr="00FF206F">
        <w:t>.</w:t>
      </w:r>
    </w:p>
    <w:p w:rsidR="00DB38E8" w:rsidRPr="00FF206F" w:rsidRDefault="00DB38E8" w:rsidP="00082F68">
      <w:pPr>
        <w:ind w:firstLine="567"/>
        <w:jc w:val="both"/>
      </w:pPr>
      <w:r w:rsidRPr="00FF206F">
        <w:t>4.2.</w:t>
      </w:r>
      <w:r>
        <w:t>5</w:t>
      </w:r>
      <w:r w:rsidRPr="00FF206F">
        <w:t xml:space="preserve">. </w:t>
      </w:r>
      <w:r>
        <w:t xml:space="preserve">Специалист </w:t>
      </w:r>
      <w:r w:rsidRPr="00FF206F">
        <w:t>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1)дата получения и регистрационный номер заявления;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2) сведения о перевозчике: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наименование, организационно-правовая форма и место нахождения - для юридического лица;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фамилия, имя, отчество, место жительства, данные документа, удостоверяющего личность, - для физического лица;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4)  наименование и местонахождение грузоотправителя и грузополучателя;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5) класс, номер ООН, наименование и классификационный код опасного груза, заявленного к перевозке;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6) маршрут перевозки опасного груза;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7) номер и дата выдачи специального разрешения;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8) срок действия специального разрешения, количество поездок;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9) подпись должностного лица, выдавшего специальное разрешение;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10) дата получения, Ф.И.О., наименование должности, подпись лица, получившего специальное разрешение;</w:t>
      </w:r>
    </w:p>
    <w:p w:rsidR="00DB38E8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11) дата, номер и причина отказа в рассмотрении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4.2.</w:t>
      </w:r>
      <w:r>
        <w:t>6</w:t>
      </w:r>
      <w:r w:rsidRPr="00FF206F">
        <w:t>. После регистрации заявлени</w:t>
      </w:r>
      <w:r>
        <w:t>я и документов С</w:t>
      </w:r>
      <w:r w:rsidRPr="00FF206F">
        <w:t>пециалист делает на нем расписку о получении с указанием даты и времени их получения, ставит свою подпись.</w:t>
      </w:r>
    </w:p>
    <w:p w:rsidR="00DB38E8" w:rsidRPr="00FF206F" w:rsidRDefault="00DB38E8" w:rsidP="00082F68">
      <w:pPr>
        <w:ind w:firstLine="567"/>
        <w:jc w:val="both"/>
      </w:pPr>
      <w:r w:rsidRPr="00FF206F">
        <w:t>4.2.</w:t>
      </w:r>
      <w:r>
        <w:t>7</w:t>
      </w:r>
      <w:r w:rsidRPr="00FF206F">
        <w:t>. Максимальный срок выполнения административной процедуры не более 2 рабочих  дней со дня поступления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4.2.</w:t>
      </w:r>
      <w:r>
        <w:t>8</w:t>
      </w:r>
      <w:r w:rsidRPr="00FF206F">
        <w:t>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DB38E8" w:rsidRPr="00FF206F" w:rsidRDefault="00DB38E8" w:rsidP="00082F68">
      <w:pPr>
        <w:shd w:val="clear" w:color="auto" w:fill="FFFFFF"/>
        <w:ind w:firstLine="567"/>
        <w:jc w:val="both"/>
      </w:pPr>
      <w:r w:rsidRPr="00FF206F"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DB38E8" w:rsidRPr="00FF206F" w:rsidRDefault="00DB38E8" w:rsidP="00082F68">
      <w:pPr>
        <w:ind w:firstLine="567"/>
        <w:jc w:val="both"/>
      </w:pPr>
      <w:r w:rsidRPr="00FF206F">
        <w:t>4.3.1. Основанием для начала административной процедуры является заявление и предоставленные заявителем документы.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4.3.2. Для получения полной информации о заявителе, </w:t>
      </w:r>
      <w:r>
        <w:t>С</w:t>
      </w:r>
      <w:r w:rsidRPr="00FF206F">
        <w:t>пециалист готовит межведомственный запрос в: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Федеральной Налоговой службой России.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F206F">
        <w:t>б) Казначейство России о предоставлении сведений об уплате государственной пошлины за рассмотрение заявления о выдаче разрешения на движение по автомобильным дорогам транспортных средств, осуществляющих перевозки опасных грузов.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Казначейством России.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4.3.3. Ответственным лицом за выполнение административной процедуры является Специалист.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4.4. Рассмотрение заявления о выдаче разрешения 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4.4.1. Специалист в течение </w:t>
      </w:r>
      <w:r>
        <w:t>1</w:t>
      </w:r>
      <w:r w:rsidRPr="00FF206F">
        <w:t xml:space="preserve"> рабоч</w:t>
      </w:r>
      <w:r>
        <w:t>его</w:t>
      </w:r>
      <w:r w:rsidRPr="00FF206F">
        <w:t xml:space="preserve"> дн</w:t>
      </w:r>
      <w:r>
        <w:t>я</w:t>
      </w:r>
      <w:r w:rsidRPr="00FF206F">
        <w:t xml:space="preserve">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разрешения. Критерием принятия положительного решения является отсутствие оснований для отказа в выдаче разрешения на движение по автомобильным дорогам транспортных средств, осуществляющих перевозки опасных грузов, установленных в п. 2.14 настоящего Административного регламента.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4.4.2. Ответственным лицом за выполнение административной процедуры является Специалист. 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4.4.3. </w:t>
      </w:r>
      <w:r w:rsidRPr="00FF206F">
        <w:rPr>
          <w:lang w:eastAsia="en-US"/>
        </w:rPr>
        <w:t>Результатом административной процедуры является</w:t>
      </w:r>
      <w:r w:rsidRPr="00FF206F">
        <w:t xml:space="preserve"> </w:t>
      </w:r>
      <w:r w:rsidRPr="00FF206F">
        <w:rPr>
          <w:lang w:eastAsia="en-US"/>
        </w:rPr>
        <w:t xml:space="preserve">принятое решение о </w:t>
      </w:r>
      <w:r w:rsidRPr="00FF206F">
        <w:t>выдаче разрешения на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>4.5. Выдача разрешения (приложение № 2) на 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разрешения: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4.5.1. В течение рабочего дня со дня принятия решения о выдаче разрешения на движение по автомобильным дорогам транспортного средства, осуществляющего перевозки опасных грузов либо об отказе в выдаче такого разрешения </w:t>
      </w:r>
      <w:r>
        <w:t>С</w:t>
      </w:r>
      <w:r w:rsidRPr="00FF206F">
        <w:t xml:space="preserve">пециалист 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</w:t>
      </w:r>
      <w:r>
        <w:t>уведомление</w:t>
      </w:r>
      <w:r w:rsidRPr="00FF206F">
        <w:t xml:space="preserve"> об отказе в выдаче разрешения на движение по автомобильным дорогам транспортных средств, осуществляющих перевозки опасных грузов (далее – специальное разрешение) с указанием оснований принятия данного решения.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4.5.2. Заполненный бланк специального разрешения на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</w:t>
      </w:r>
      <w:r>
        <w:t>передается С</w:t>
      </w:r>
      <w:r w:rsidRPr="00FF206F">
        <w:t xml:space="preserve">пециалистом в тот же рабочий день Главе </w:t>
      </w:r>
      <w:r>
        <w:t>сельского поселения</w:t>
      </w:r>
      <w:r w:rsidRPr="00FF206F">
        <w:t xml:space="preserve"> для подписания.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4.5.3. Глава </w:t>
      </w:r>
      <w:r>
        <w:t>сельского поселения</w:t>
      </w:r>
      <w:r w:rsidRPr="00FF206F">
        <w:t xml:space="preserve"> подписывает специальное разрешение на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 в течение  рабочего дня в котором данные документы поступили на подпись.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После получения подписанного Главой </w:t>
      </w:r>
      <w:r>
        <w:t>сельского поселения</w:t>
      </w:r>
      <w:r w:rsidRPr="00FF206F">
        <w:t xml:space="preserve"> разрешения на движение по автомобильным дорогам транспортного средства, осуществляющего перевозки опасных грузов </w:t>
      </w:r>
      <w:r>
        <w:t>С</w:t>
      </w:r>
      <w:r w:rsidRPr="00FF206F">
        <w:t xml:space="preserve">пециалист информирует заявителя о результатах рассмотрения заявления и необходимости явиться в Администрацию </w:t>
      </w:r>
      <w:r>
        <w:t>сельского поселения</w:t>
      </w:r>
      <w:r w:rsidRPr="00FF206F">
        <w:t xml:space="preserve"> для получения специального разрешения лично. 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В случае принятия решения об отказе в выдаче специального разрешения, </w:t>
      </w:r>
      <w:r>
        <w:t>С</w:t>
      </w:r>
      <w:r w:rsidRPr="00FF206F">
        <w:t xml:space="preserve">пециалист в течение </w:t>
      </w:r>
      <w:r>
        <w:t>1</w:t>
      </w:r>
      <w:r w:rsidRPr="00FF206F">
        <w:t xml:space="preserve"> рабочего дня со дня подписания Главой </w:t>
      </w:r>
      <w:r>
        <w:t>сельского поселения</w:t>
      </w:r>
      <w:r w:rsidRPr="00FF206F">
        <w:t xml:space="preserve">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Получение специального разрешения производится в Администрации 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. </w:t>
      </w:r>
    </w:p>
    <w:p w:rsidR="00DB38E8" w:rsidRPr="00FF206F" w:rsidRDefault="00DB38E8" w:rsidP="00082F68">
      <w:pPr>
        <w:ind w:firstLine="567"/>
        <w:jc w:val="both"/>
      </w:pPr>
      <w:r w:rsidRPr="00FF206F">
        <w:t>4.5.5. Специалист вносит сведения о выданном специальном разрешении на движение по автомобильным дорогам транспортного средства, осуществляющего перевозки опасных грузов в журнал регистрации заявлений и выдачи специальных разрешений.</w:t>
      </w:r>
    </w:p>
    <w:p w:rsidR="00DB38E8" w:rsidRPr="00FF206F" w:rsidRDefault="00DB38E8" w:rsidP="00082F68">
      <w:pPr>
        <w:shd w:val="clear" w:color="auto" w:fill="FFFFFF"/>
        <w:ind w:firstLine="567"/>
        <w:jc w:val="both"/>
        <w:rPr>
          <w:color w:val="000000"/>
        </w:rPr>
      </w:pPr>
      <w:r w:rsidRPr="00FF206F">
        <w:rPr>
          <w:color w:val="000000"/>
        </w:rPr>
        <w:t xml:space="preserve">4.5.6. Результатом административной процедуры является выданное заявителю  </w:t>
      </w:r>
      <w:r w:rsidRPr="00FF206F">
        <w:t>разрешение на движение по автомобильным дорогам транспортного средства, осуществляющего перевозки опасных грузов</w:t>
      </w:r>
      <w:r w:rsidRPr="00FF206F">
        <w:rPr>
          <w:color w:val="000000"/>
        </w:rPr>
        <w:t>, мотивированный отказ в выдаче такого разрешения.</w:t>
      </w:r>
    </w:p>
    <w:p w:rsidR="00DB38E8" w:rsidRPr="00FF206F" w:rsidRDefault="00DB38E8" w:rsidP="00082F68">
      <w:pPr>
        <w:tabs>
          <w:tab w:val="left" w:pos="540"/>
          <w:tab w:val="num" w:pos="1742"/>
        </w:tabs>
        <w:ind w:firstLine="426"/>
        <w:jc w:val="center"/>
        <w:rPr>
          <w:b/>
          <w:bCs/>
        </w:rPr>
      </w:pPr>
      <w:r w:rsidRPr="00FF206F">
        <w:rPr>
          <w:b/>
          <w:bCs/>
        </w:rPr>
        <w:t>5. Порядок и формы контроля за предоставлением муниципальной услуги</w:t>
      </w:r>
    </w:p>
    <w:p w:rsidR="00DB38E8" w:rsidRPr="00FF206F" w:rsidRDefault="00DB38E8" w:rsidP="00082F68">
      <w:pPr>
        <w:ind w:firstLine="426"/>
      </w:pP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>
        <w:t>сельского поселения</w:t>
      </w:r>
      <w:r w:rsidRPr="00FF206F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5.2. Для текущего контроля используются сведения, имеющиеся в Администрации</w:t>
      </w:r>
      <w:r w:rsidRPr="006D15D3">
        <w:rPr>
          <w:kern w:val="1"/>
        </w:rPr>
        <w:t xml:space="preserve"> </w:t>
      </w:r>
      <w:r>
        <w:rPr>
          <w:kern w:val="1"/>
        </w:rPr>
        <w:t>Среднетымского</w:t>
      </w:r>
      <w:r w:rsidRPr="00FF206F">
        <w:t xml:space="preserve"> </w:t>
      </w:r>
      <w:r>
        <w:t xml:space="preserve"> сельского поселения</w:t>
      </w:r>
      <w:r w:rsidRPr="00FF206F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5.3. Глава </w:t>
      </w:r>
      <w:r>
        <w:t>сельского поселения</w:t>
      </w:r>
      <w:r w:rsidRPr="00FF206F">
        <w:t xml:space="preserve"> организует и осуществляет контроль за полнотой и качеством предоставления муниципальной услуги.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t>а</w:t>
      </w:r>
      <w:r w:rsidRPr="00FF206F">
        <w:t>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5.4. Плановые проверки проводятся не чаще одного раза в 2 года.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5.5. При поступлении Главе </w:t>
      </w:r>
      <w:r>
        <w:t>сельского поселения</w:t>
      </w:r>
      <w:r w:rsidRPr="00FF206F"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t>о</w:t>
      </w:r>
      <w:r w:rsidRPr="00FF206F">
        <w:t xml:space="preserve">м настоящего Административного регламента по поручению Главы </w:t>
      </w:r>
      <w:r>
        <w:t>сельского поселения</w:t>
      </w:r>
      <w:r w:rsidRPr="00FF206F">
        <w:t xml:space="preserve"> проводится внеплановая проверка деятельности должностных лиц.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5.6. Продолжительность плановых и внеплановых проверок не может превышать 7 календарных дней.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5.7. Подготовка к проведению проверок включает в себя: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разработку и утверждение плана проведения проверки;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издание распоряжения Администрации</w:t>
      </w:r>
      <w:r>
        <w:t xml:space="preserve">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о проведении внеплановой проверки;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5.8. Перед началом проверки председатель комиссии: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 xml:space="preserve">проводит совещание с Главой </w:t>
      </w:r>
      <w:r>
        <w:t>сельского поселения</w:t>
      </w:r>
      <w:r w:rsidRPr="00FF206F">
        <w:t>, в ходе которого представляет состав комиссии и информирует о порядке работы;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организует получение необходимых для работы документов, информационно-справочных и иных материалов.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t>сельского поселения</w:t>
      </w:r>
      <w:r w:rsidRPr="00FF206F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5.10. По завершении проверки председатель комиссии: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 xml:space="preserve">подводит итоги проверки на совещании, на котором до сведения Главы </w:t>
      </w:r>
      <w:r>
        <w:t>сельского поселения</w:t>
      </w:r>
      <w:r w:rsidRPr="00FF206F">
        <w:t xml:space="preserve"> доводятся оценка деятельности </w:t>
      </w:r>
      <w:r>
        <w:t>ответственных лиц</w:t>
      </w:r>
      <w:r w:rsidRPr="00FF206F">
        <w:t>, основные выводы и предложения;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 xml:space="preserve">организует подготовку справки о результатах проверки деятельности </w:t>
      </w:r>
      <w:r>
        <w:t>ответственных лиц</w:t>
      </w:r>
      <w:r w:rsidRPr="00FF206F">
        <w:t xml:space="preserve"> по предоставлению муниципальной услуги с предложениями по ее совершенствованию;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 xml:space="preserve">организует подготовку докладной записки на имя Главы </w:t>
      </w:r>
      <w:r>
        <w:t>сельского поселения</w:t>
      </w:r>
      <w:r w:rsidRPr="00FF206F">
        <w:t xml:space="preserve"> с кратким изложением итогов проверки, выводами и предложениями.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5.12. Ответственность специалистов закрепляется в их должностных регламентах (инструкциях) в соответствии с требованиями </w:t>
      </w:r>
      <w:hyperlink r:id="rId14" w:history="1">
        <w:r w:rsidRPr="00FF206F">
          <w:t>законодательства</w:t>
        </w:r>
      </w:hyperlink>
      <w:r w:rsidRPr="00FF206F">
        <w:t xml:space="preserve"> Российской Федерации.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5.13. Специалисты в соответствии со своими должностными обязанностями несут ответственность за: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соответствие результатов рассмотрения документов требованиям законодательства Российской Федерации;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Pr="00FF206F">
        <w:t>соблюдение порядка, в том числе сроков предоставления муниципальной услуги.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5.14. Глава </w:t>
      </w:r>
      <w:r>
        <w:t xml:space="preserve">сельского поселения </w:t>
      </w:r>
      <w:r w:rsidRPr="00FF206F">
        <w:t>несет ответственность за своевременное и качественное предоставление муниципальной услуги в целом.</w:t>
      </w:r>
    </w:p>
    <w:p w:rsidR="00DB38E8" w:rsidRPr="00FF206F" w:rsidRDefault="00DB38E8" w:rsidP="00082F68">
      <w:pPr>
        <w:ind w:firstLine="426"/>
        <w:jc w:val="both"/>
      </w:pPr>
    </w:p>
    <w:p w:rsidR="00DB38E8" w:rsidRPr="00FF206F" w:rsidRDefault="00DB38E8" w:rsidP="00082F68">
      <w:pPr>
        <w:tabs>
          <w:tab w:val="left" w:pos="0"/>
        </w:tabs>
        <w:ind w:left="283" w:firstLine="567"/>
        <w:jc w:val="center"/>
        <w:rPr>
          <w:b/>
          <w:bCs/>
        </w:rPr>
      </w:pPr>
      <w:r w:rsidRPr="00FF206F">
        <w:rPr>
          <w:b/>
          <w:bCs/>
        </w:rPr>
        <w:t>6.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DB38E8" w:rsidRPr="00FF206F" w:rsidRDefault="00DB38E8" w:rsidP="00082F68">
      <w:pPr>
        <w:tabs>
          <w:tab w:val="left" w:pos="0"/>
        </w:tabs>
        <w:ind w:firstLine="567"/>
        <w:jc w:val="both"/>
      </w:pPr>
    </w:p>
    <w:p w:rsidR="00DB38E8" w:rsidRPr="00FF206F" w:rsidRDefault="00DB38E8" w:rsidP="00082F68">
      <w:pPr>
        <w:ind w:firstLine="567"/>
        <w:jc w:val="both"/>
      </w:pPr>
      <w:r w:rsidRPr="00FF206F">
        <w:t xml:space="preserve">6.1. Заявители имеют право на обжалование решений и действий (бездействия) специалистов </w:t>
      </w:r>
      <w:r>
        <w:t xml:space="preserve">Администрации </w:t>
      </w:r>
      <w:r w:rsidRPr="00FF206F"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DB38E8" w:rsidRPr="00FF206F" w:rsidRDefault="00DB38E8" w:rsidP="00082F68">
      <w:pPr>
        <w:ind w:firstLine="567"/>
        <w:jc w:val="both"/>
      </w:pPr>
      <w:r w:rsidRPr="00FF206F">
        <w:t xml:space="preserve">Обжалование решений и действий (бездействия) специалистов </w:t>
      </w:r>
      <w:r>
        <w:t>Администрации</w:t>
      </w:r>
      <w:r w:rsidRPr="00FF206F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6.2. Заявитель может обратиться с жалобой, в том числе в следующих случаях: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нарушение срока регистрации заявления заявителя о предоставлении муниципальной услуги;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нарушение срока предоставления муниципальной услуги;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38E8" w:rsidRPr="003E0BB8" w:rsidRDefault="00DB38E8" w:rsidP="004B2BD6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6.3. Жалоба подается в письменной форме на бумажном носителе, в электронной форме Главе </w:t>
      </w:r>
      <w:r>
        <w:rPr>
          <w:kern w:val="1"/>
        </w:rPr>
        <w:t>Среднетымского</w:t>
      </w:r>
      <w:r>
        <w:t xml:space="preserve"> сельского поселения</w:t>
      </w:r>
      <w:r w:rsidRPr="00FF206F">
        <w:t xml:space="preserve"> по адресу:</w:t>
      </w:r>
      <w:r>
        <w:t xml:space="preserve"> 636754</w:t>
      </w:r>
      <w:r w:rsidRPr="00FF206F">
        <w:t xml:space="preserve">, Томская область, Каргасокский район, с. </w:t>
      </w:r>
      <w:r>
        <w:t>Молодежный</w:t>
      </w:r>
      <w:r w:rsidRPr="00FF206F">
        <w:t xml:space="preserve">, ул. </w:t>
      </w:r>
      <w:r>
        <w:t>Школьная</w:t>
      </w:r>
      <w:r w:rsidRPr="00FF206F">
        <w:t xml:space="preserve">, д. </w:t>
      </w:r>
      <w:r>
        <w:t>2</w:t>
      </w:r>
      <w:r w:rsidRPr="00FF206F">
        <w:t>, тел. 8</w:t>
      </w:r>
      <w:r>
        <w:t>(</w:t>
      </w:r>
      <w:r w:rsidRPr="00FF206F">
        <w:t>38253</w:t>
      </w:r>
      <w:r>
        <w:t>)44146</w:t>
      </w:r>
      <w:r w:rsidRPr="00FF206F">
        <w:t>, факс 8</w:t>
      </w:r>
      <w:r>
        <w:t>(</w:t>
      </w:r>
      <w:r w:rsidRPr="00FF206F">
        <w:t>38253</w:t>
      </w:r>
      <w:r>
        <w:t>)44146</w:t>
      </w:r>
      <w:r w:rsidRPr="00FF206F">
        <w:t xml:space="preserve">, адрес электронной почты </w:t>
      </w:r>
      <w:hyperlink r:id="rId15" w:history="1">
        <w:r w:rsidRPr="00395413">
          <w:rPr>
            <w:rStyle w:val="Hyperlink"/>
            <w:spacing w:val="-2"/>
            <w:lang w:val="en-US"/>
          </w:rPr>
          <w:t>www</w:t>
        </w:r>
        <w:r w:rsidRPr="00395413">
          <w:rPr>
            <w:rStyle w:val="Hyperlink"/>
          </w:rPr>
          <w:t>.</w:t>
        </w:r>
        <w:r w:rsidRPr="00395413">
          <w:rPr>
            <w:rStyle w:val="Hyperlink"/>
            <w:spacing w:val="-2"/>
            <w:lang w:val="en-US"/>
          </w:rPr>
          <w:t>sredn</w:t>
        </w:r>
        <w:r w:rsidRPr="00395413">
          <w:rPr>
            <w:rStyle w:val="Hyperlink"/>
            <w:spacing w:val="-2"/>
          </w:rPr>
          <w:t>у</w:t>
        </w:r>
        <w:r w:rsidRPr="00395413">
          <w:rPr>
            <w:rStyle w:val="Hyperlink"/>
            <w:spacing w:val="-2"/>
            <w:lang w:val="en-US"/>
          </w:rPr>
          <w:t>tym</w:t>
        </w:r>
        <w:r w:rsidRPr="00395413">
          <w:rPr>
            <w:rStyle w:val="Hyperlink"/>
            <w:spacing w:val="-2"/>
          </w:rPr>
          <w:t>.</w:t>
        </w:r>
        <w:r w:rsidRPr="00395413">
          <w:rPr>
            <w:rStyle w:val="Hyperlink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t>сельского поселения</w:t>
      </w:r>
      <w:r w:rsidRPr="00FF206F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6.5. Жалоба ( приложение №</w:t>
      </w:r>
      <w:r>
        <w:t>7</w:t>
      </w:r>
      <w:r w:rsidRPr="00FF206F">
        <w:t>) должна содержать: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B38E8" w:rsidRPr="00FF206F" w:rsidRDefault="00DB38E8" w:rsidP="00082F68">
      <w:pPr>
        <w:ind w:firstLine="567"/>
        <w:jc w:val="both"/>
      </w:pPr>
      <w:r w:rsidRPr="00FF206F">
        <w:t>5) сведения о способе информирования заявителя о принятых мерах по результатам рассмотрения его обращения.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6.7. Приостановление рассмотрения жалобы не допускается.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6.8. Ответ на жалобу не дается в случаях, если: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FF206F">
        <w:t>в жалобе не указаны фамилия заявителя и почтовый адрес, по которому должен быть направлен ответ;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FF206F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FF206F">
        <w:t>текст жалобы не поддается прочтению.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t>сельского поселения</w:t>
      </w:r>
      <w:r w:rsidRPr="00FF206F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>
        <w:t>сельского поселения</w:t>
      </w:r>
      <w:r w:rsidRPr="00FF206F">
        <w:t>. О данном решении уведомляется заявитель.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history="1">
        <w:r w:rsidRPr="00FF206F">
          <w:t>законом</w:t>
        </w:r>
      </w:hyperlink>
      <w:r w:rsidRPr="00FF206F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>
        <w:t>сельского поселения</w:t>
      </w:r>
      <w:r w:rsidRPr="00FF206F">
        <w:t>.</w:t>
      </w:r>
    </w:p>
    <w:p w:rsidR="00DB38E8" w:rsidRPr="00FF206F" w:rsidRDefault="00DB38E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6.11. По результатам рассмотрения жалобы Глава </w:t>
      </w:r>
      <w:r>
        <w:t>сельского поселения</w:t>
      </w:r>
      <w:r w:rsidRPr="00FF206F">
        <w:t xml:space="preserve"> принимает одно из следующих решений: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отказывает в удовлетворении жалобы.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38E8" w:rsidRPr="00FF206F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>Приложение 1</w:t>
      </w: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Среднетымское сельское поселение</w:t>
      </w:r>
      <w:r w:rsidRPr="00C35B35">
        <w:rPr>
          <w:sz w:val="20"/>
          <w:szCs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DB38E8" w:rsidRPr="00C35B35" w:rsidRDefault="00DB38E8" w:rsidP="00082F68">
      <w:pPr>
        <w:rPr>
          <w:sz w:val="20"/>
          <w:szCs w:val="20"/>
        </w:rPr>
      </w:pPr>
    </w:p>
    <w:p w:rsidR="00DB38E8" w:rsidRDefault="00DB38E8" w:rsidP="00082F68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DB38E8" w:rsidRDefault="00DB38E8" w:rsidP="00082F68">
      <w:pPr>
        <w:autoSpaceDE w:val="0"/>
        <w:autoSpaceDN w:val="0"/>
        <w:adjustRightInd w:val="0"/>
        <w:jc w:val="center"/>
      </w:pPr>
      <w:r>
        <w:t>СПЕЦИАЛЬНОЕ РАЗРЕШЕНИЕ N</w:t>
      </w:r>
    </w:p>
    <w:p w:rsidR="00DB38E8" w:rsidRDefault="00DB38E8" w:rsidP="00082F68">
      <w:pPr>
        <w:autoSpaceDE w:val="0"/>
        <w:autoSpaceDN w:val="0"/>
        <w:adjustRightInd w:val="0"/>
        <w:jc w:val="center"/>
      </w:pPr>
      <w:r>
        <w:t>на движение по автомобильным дорогам транспортного</w:t>
      </w:r>
    </w:p>
    <w:p w:rsidR="00DB38E8" w:rsidRDefault="00DB38E8" w:rsidP="00082F68">
      <w:pPr>
        <w:autoSpaceDE w:val="0"/>
        <w:autoSpaceDN w:val="0"/>
        <w:adjustRightInd w:val="0"/>
        <w:jc w:val="center"/>
      </w:pPr>
      <w:r>
        <w:t>средства, осуществляющего перевозки тяжеловесных</w:t>
      </w:r>
    </w:p>
    <w:p w:rsidR="00DB38E8" w:rsidRDefault="00DB38E8" w:rsidP="00082F68">
      <w:pPr>
        <w:autoSpaceDE w:val="0"/>
        <w:autoSpaceDN w:val="0"/>
        <w:adjustRightInd w:val="0"/>
        <w:jc w:val="center"/>
      </w:pPr>
      <w:r>
        <w:t>и (или) крупногабаритных грузов</w:t>
      </w: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  <w:r>
        <w:t>(лицевая сторона)</w:t>
      </w:r>
    </w:p>
    <w:p w:rsidR="00DB38E8" w:rsidRDefault="00DB38E8" w:rsidP="00082F68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DB38E8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Вид перевозки (международная,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Поездок в период с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По маршруту                                           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Транспортное средство (автопоезд) (марка и модель транспортного средства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(тягача, прицепа (полуприцепа)), государственный регистрационный знак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(тягача, прицепа (полуприцепа))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Параметры транспортного средства (автопоезда):                           </w:t>
            </w:r>
          </w:p>
        </w:tc>
      </w:tr>
      <w:tr w:rsidR="00DB38E8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Масса транспортного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 без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Масса тягача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Масса прицепа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 (т) </w:t>
            </w:r>
          </w:p>
        </w:tc>
      </w:tr>
      <w:tr w:rsidR="00DB38E8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Габариты транспортного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Высота (м)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(ФИО)             </w:t>
            </w:r>
          </w:p>
        </w:tc>
      </w:tr>
      <w:tr w:rsidR="00DB38E8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"__" _________ 20__ г.                                                   </w:t>
            </w:r>
          </w:p>
        </w:tc>
      </w:tr>
    </w:tbl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</w:p>
    <w:p w:rsidR="00DB38E8" w:rsidRDefault="00DB38E8" w:rsidP="00082F68">
      <w:pPr>
        <w:autoSpaceDE w:val="0"/>
        <w:autoSpaceDN w:val="0"/>
        <w:adjustRightInd w:val="0"/>
        <w:jc w:val="center"/>
        <w:outlineLvl w:val="0"/>
      </w:pPr>
      <w:r>
        <w:t>(оборотная сторона)</w:t>
      </w:r>
    </w:p>
    <w:p w:rsidR="00DB38E8" w:rsidRDefault="00DB38E8" w:rsidP="00082F68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DB38E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Особые условия движения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Владельцы автомобильных дорог, сооружений, инженерных коммуникаций,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управления Госавтоинспекции и другие организации, согласовавшие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перевозку (указывается наименование согласующей организации, исходящий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А. С основными положениями и требованиями законодательства Российской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области перевозки тяжеловесных и (или) крупногабаритных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грузов по дорогам Российской Федерации и настоящего специального 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ознакомлен:                                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Водитель(и) транспортного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(Ф.И.О.) подпись                        </w:t>
            </w:r>
          </w:p>
        </w:tc>
      </w:tr>
      <w:tr w:rsidR="00DB38E8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Б. Транспортное средство с грузом/без груза соответствует требованиям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Российской Федерации в области перевозки тяжеловесных и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(или) крупногабаритных грузов и параметрам, указанным в настоящем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специальном разрешении                                                   </w:t>
            </w:r>
          </w:p>
        </w:tc>
      </w:tr>
      <w:tr w:rsidR="00DB38E8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Подпись владельца транспортного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(Ф.И.О.)       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М.П.                        </w:t>
            </w:r>
          </w:p>
        </w:tc>
      </w:tr>
      <w:tr w:rsidR="00DB38E8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Отметки владельца транспортного средства о поездке (поездках)    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(указывается дата начала каждой поездки,  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Отметки грузоотправителя об отгрузке груза при межрегиональных и 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перевозках (указывается дата отгрузки, реквизиты           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грузоотправителя, заверяется подписью ответственного лица и печатью      </w:t>
            </w:r>
            <w:r w:rsidRPr="000A1E41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организации)                                                             </w:t>
            </w: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(без отметок недействительно)                                            </w:t>
            </w:r>
          </w:p>
        </w:tc>
      </w:tr>
      <w:tr w:rsidR="00DB38E8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1E41">
              <w:rPr>
                <w:rFonts w:ascii="Courier New" w:hAnsi="Courier New" w:cs="Courier New"/>
                <w:sz w:val="20"/>
                <w:szCs w:val="20"/>
              </w:rPr>
              <w:t xml:space="preserve">Особые отметки контролирующих органов                                  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Среднетымское сельское поселение</w:t>
      </w:r>
      <w:r w:rsidRPr="00C35B35">
        <w:rPr>
          <w:sz w:val="20"/>
          <w:szCs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Default="00DB38E8" w:rsidP="00082F68">
      <w:pPr>
        <w:ind w:left="5387"/>
        <w:rPr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DB38E8" w:rsidRPr="00435294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br/>
              <w:t xml:space="preserve">                   Специальное разрешение N _________                    </w:t>
            </w:r>
            <w:r w:rsidRPr="000A1E41">
              <w:rPr>
                <w:rFonts w:ascii="Courier New" w:hAnsi="Courier New" w:cs="Courier New"/>
              </w:rPr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DB38E8" w:rsidRPr="000A1E41" w:rsidRDefault="00DB38E8" w:rsidP="0080182D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              </w:t>
            </w:r>
          </w:p>
        </w:tc>
      </w:tr>
      <w:tr w:rsidR="00DB38E8" w:rsidRPr="004352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Наименование и организационно-правовая </w:t>
            </w:r>
            <w:r w:rsidRPr="000A1E41">
              <w:rPr>
                <w:rFonts w:ascii="Courier New" w:hAnsi="Courier New" w:cs="Courier New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Класс, номер ООН, наименование и       </w:t>
            </w:r>
            <w:r w:rsidRPr="000A1E41">
              <w:rPr>
                <w:rFonts w:ascii="Courier New" w:hAnsi="Courier New" w:cs="Courier New"/>
              </w:rPr>
              <w:br/>
              <w:t xml:space="preserve">описание перевозимого опасного груза   </w:t>
            </w:r>
            <w:r w:rsidRPr="000A1E41">
              <w:rPr>
                <w:rFonts w:ascii="Courier New" w:hAnsi="Courier New" w:cs="Courier New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Тип, марка, модель транспортного       </w:t>
            </w:r>
            <w:r w:rsidRPr="000A1E41">
              <w:rPr>
                <w:rFonts w:ascii="Courier New" w:hAnsi="Courier New" w:cs="Courier New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Государственный регистрационный знак   </w:t>
            </w:r>
            <w:r w:rsidRPr="000A1E41">
              <w:rPr>
                <w:rFonts w:ascii="Courier New" w:hAnsi="Courier New" w:cs="Courier New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>с _____________ по _______</w:t>
            </w:r>
          </w:p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Маршрут (маршруты) движения            </w:t>
            </w:r>
            <w:r w:rsidRPr="000A1E41">
              <w:rPr>
                <w:rFonts w:ascii="Courier New" w:hAnsi="Courier New" w:cs="Courier New"/>
              </w:rPr>
              <w:br/>
              <w:t xml:space="preserve">транспортного средства,                </w:t>
            </w:r>
            <w:r w:rsidRPr="000A1E41">
              <w:rPr>
                <w:rFonts w:ascii="Courier New" w:hAnsi="Courier New" w:cs="Courier New"/>
              </w:rPr>
              <w:br/>
              <w:t xml:space="preserve">осуществляющего перевозку опасных      </w:t>
            </w:r>
            <w:r w:rsidRPr="000A1E41">
              <w:rPr>
                <w:rFonts w:ascii="Courier New" w:hAnsi="Courier New" w:cs="Courier New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Адрес и телефон грузополучателя    </w:t>
            </w:r>
          </w:p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Адреса промежуточных пунктов маршрута  </w:t>
            </w:r>
            <w:r w:rsidRPr="000A1E41">
              <w:rPr>
                <w:rFonts w:ascii="Courier New" w:hAnsi="Courier New" w:cs="Courier New"/>
              </w:rPr>
              <w:br/>
              <w:t xml:space="preserve">перевозки и телефоны аварийной службы </w:t>
            </w:r>
          </w:p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Места стоянок и заправок топливом  </w:t>
            </w:r>
          </w:p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 w:rsidRPr="00435294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Ф.И.О. должностного лица               </w:t>
            </w:r>
            <w:r w:rsidRPr="000A1E41">
              <w:rPr>
                <w:rFonts w:ascii="Courier New" w:hAnsi="Courier New" w:cs="Courier New"/>
              </w:rPr>
              <w:br/>
              <w:t xml:space="preserve">уполномоченного органа и дата выдачи   </w:t>
            </w:r>
            <w:r w:rsidRPr="000A1E41">
              <w:rPr>
                <w:rFonts w:ascii="Courier New" w:hAnsi="Courier New" w:cs="Courier New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br/>
              <w:t xml:space="preserve">                             М.П.</w:t>
            </w:r>
          </w:p>
        </w:tc>
      </w:tr>
    </w:tbl>
    <w:p w:rsidR="00DB38E8" w:rsidRPr="00435294" w:rsidRDefault="00DB38E8" w:rsidP="00082F68">
      <w:pPr>
        <w:autoSpaceDE w:val="0"/>
        <w:autoSpaceDN w:val="0"/>
        <w:adjustRightInd w:val="0"/>
        <w:jc w:val="both"/>
      </w:pPr>
    </w:p>
    <w:p w:rsidR="00DB38E8" w:rsidRDefault="00DB38E8" w:rsidP="00082F68">
      <w:pPr>
        <w:autoSpaceDE w:val="0"/>
        <w:autoSpaceDN w:val="0"/>
        <w:adjustRightInd w:val="0"/>
        <w:jc w:val="both"/>
      </w:pPr>
    </w:p>
    <w:p w:rsidR="00DB38E8" w:rsidRDefault="00DB38E8" w:rsidP="00082F68">
      <w:pPr>
        <w:autoSpaceDE w:val="0"/>
        <w:autoSpaceDN w:val="0"/>
        <w:adjustRightInd w:val="0"/>
        <w:jc w:val="both"/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right"/>
        <w:outlineLvl w:val="0"/>
      </w:pPr>
      <w:r>
        <w:t>Оборотная сторона</w:t>
      </w:r>
    </w:p>
    <w:p w:rsidR="00DB38E8" w:rsidRDefault="00DB38E8" w:rsidP="00082F68">
      <w:pPr>
        <w:autoSpaceDE w:val="0"/>
        <w:autoSpaceDN w:val="0"/>
        <w:adjustRightInd w:val="0"/>
        <w:jc w:val="right"/>
      </w:pPr>
      <w:r>
        <w:t>специального разрешения</w:t>
      </w:r>
    </w:p>
    <w:p w:rsidR="00DB38E8" w:rsidRDefault="00DB38E8" w:rsidP="00082F68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DB38E8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        Особые условия действия        </w:t>
            </w:r>
            <w:r w:rsidRPr="000A1E41">
              <w:rPr>
                <w:rFonts w:ascii="Courier New" w:hAnsi="Courier New" w:cs="Courier New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Отметки должностных лиц     </w:t>
            </w:r>
            <w:r w:rsidRPr="000A1E41">
              <w:rPr>
                <w:rFonts w:ascii="Courier New" w:hAnsi="Courier New" w:cs="Courier New"/>
              </w:rPr>
              <w:br/>
              <w:t xml:space="preserve">надзорных контрольных органов  </w:t>
            </w: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  <w:r w:rsidRPr="000A1E41">
              <w:rPr>
                <w:rFonts w:ascii="Courier New" w:hAnsi="Courier New" w:cs="Courier New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38E8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8" w:rsidRPr="000A1E41" w:rsidRDefault="00DB38E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ind w:left="5387"/>
        <w:rPr>
          <w:sz w:val="20"/>
          <w:szCs w:val="20"/>
        </w:rPr>
      </w:pPr>
    </w:p>
    <w:p w:rsidR="00DB38E8" w:rsidRPr="00C35B35" w:rsidRDefault="00DB38E8" w:rsidP="00082F68">
      <w:pPr>
        <w:ind w:left="5387"/>
        <w:rPr>
          <w:sz w:val="20"/>
          <w:szCs w:val="20"/>
        </w:rPr>
      </w:pPr>
      <w:r w:rsidRPr="00C35B3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DB38E8" w:rsidRPr="00C35B35" w:rsidRDefault="00DB38E8" w:rsidP="00082F68">
      <w:pPr>
        <w:ind w:left="5387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5387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Среднетымское сельское поселение</w:t>
      </w:r>
      <w:r w:rsidRPr="00C35B35">
        <w:rPr>
          <w:sz w:val="20"/>
          <w:szCs w:val="20"/>
        </w:rPr>
        <w:t xml:space="preserve">» транспортных средств, осуществляющих перевозки опасных, тяжеловесных и (или) </w:t>
      </w:r>
    </w:p>
    <w:p w:rsidR="00DB38E8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>крупногабаритных грузов»</w:t>
      </w: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Default="00DB38E8" w:rsidP="00082F68">
      <w:pPr>
        <w:ind w:left="5387"/>
        <w:rPr>
          <w:sz w:val="20"/>
          <w:szCs w:val="20"/>
        </w:rPr>
      </w:pPr>
    </w:p>
    <w:p w:rsidR="00DB38E8" w:rsidRDefault="00DB38E8" w:rsidP="00082F68">
      <w:pPr>
        <w:autoSpaceDE w:val="0"/>
        <w:autoSpaceDN w:val="0"/>
        <w:spacing w:before="240"/>
        <w:ind w:right="-3"/>
        <w:rPr>
          <w:b/>
          <w:bCs/>
        </w:rPr>
      </w:pPr>
      <w:r w:rsidRPr="00A34A4D">
        <w:rPr>
          <w:b/>
          <w:bCs/>
        </w:rPr>
        <w:t>Реквизиты заявителя</w:t>
      </w:r>
      <w:r>
        <w:rPr>
          <w:b/>
          <w:bCs/>
        </w:rPr>
        <w:t xml:space="preserve">                                                                 Главе  Среднетымского</w:t>
      </w:r>
    </w:p>
    <w:p w:rsidR="00DB38E8" w:rsidRPr="00F76914" w:rsidRDefault="00DB38E8" w:rsidP="00F76914">
      <w:pPr>
        <w:tabs>
          <w:tab w:val="left" w:pos="9498"/>
          <w:tab w:val="left" w:pos="9636"/>
        </w:tabs>
        <w:autoSpaceDE w:val="0"/>
        <w:autoSpaceDN w:val="0"/>
        <w:ind w:right="-3"/>
        <w:jc w:val="right"/>
        <w:rPr>
          <w:b/>
          <w:bCs/>
        </w:rPr>
      </w:pPr>
      <w:r w:rsidRPr="00F76914">
        <w:rPr>
          <w:b/>
          <w:bCs/>
        </w:rPr>
        <w:t>сельского поселения</w:t>
      </w:r>
    </w:p>
    <w:p w:rsidR="00DB38E8" w:rsidRDefault="00DB38E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>(наименование, адрес</w:t>
      </w:r>
      <w:r>
        <w:t xml:space="preserve"> </w:t>
      </w:r>
      <w:r w:rsidRPr="00A34A4D">
        <w:t>(местонахождение)</w:t>
      </w:r>
      <w:r>
        <w:t xml:space="preserve"> </w:t>
      </w:r>
      <w:r w:rsidRPr="00A34A4D">
        <w:t xml:space="preserve">– </w:t>
      </w:r>
      <w:r>
        <w:t xml:space="preserve">                              ___________________________</w:t>
      </w:r>
    </w:p>
    <w:p w:rsidR="00DB38E8" w:rsidRDefault="00DB38E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для юридических лиц, </w:t>
      </w:r>
      <w:r>
        <w:t xml:space="preserve">                                                __________, Томская область, с. ________,</w:t>
      </w:r>
    </w:p>
    <w:p w:rsidR="00DB38E8" w:rsidRDefault="00DB38E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>
        <w:t xml:space="preserve">Ф.И.О.,адрес </w:t>
      </w:r>
      <w:r w:rsidRPr="00A34A4D">
        <w:t xml:space="preserve">места жительства – для </w:t>
      </w:r>
      <w:r>
        <w:t xml:space="preserve">                                         ул. ________________________</w:t>
      </w:r>
    </w:p>
    <w:p w:rsidR="00DB38E8" w:rsidRDefault="00DB38E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индивидуальных предпринимателей </w:t>
      </w:r>
    </w:p>
    <w:p w:rsidR="00DB38E8" w:rsidRPr="00A34A4D" w:rsidRDefault="00DB38E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>и физических лиц)</w:t>
      </w:r>
    </w:p>
    <w:p w:rsidR="00DB38E8" w:rsidRPr="00A34A4D" w:rsidRDefault="00DB38E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DB38E8" w:rsidRPr="00A34A4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  <w:r w:rsidRPr="00A34A4D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</w:p>
        </w:tc>
      </w:tr>
    </w:tbl>
    <w:p w:rsidR="00DB38E8" w:rsidRPr="00A34A4D" w:rsidRDefault="00DB38E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DB38E8" w:rsidRPr="00A34A4D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  <w:r w:rsidRPr="00A34A4D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</w:p>
        </w:tc>
      </w:tr>
    </w:tbl>
    <w:p w:rsidR="00DB38E8" w:rsidRPr="00A34A4D" w:rsidRDefault="00DB38E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DB38E8" w:rsidRPr="00A34A4D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  <w:r w:rsidRPr="00A34A4D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34A4D" w:rsidRDefault="00DB38E8" w:rsidP="0080182D">
            <w:pPr>
              <w:autoSpaceDE w:val="0"/>
              <w:autoSpaceDN w:val="0"/>
              <w:jc w:val="both"/>
            </w:pPr>
          </w:p>
        </w:tc>
      </w:tr>
    </w:tbl>
    <w:p w:rsidR="00DB38E8" w:rsidRPr="00A34A4D" w:rsidRDefault="00DB38E8" w:rsidP="00082F68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34A4D">
        <w:rPr>
          <w:b/>
          <w:bCs/>
          <w:sz w:val="26"/>
          <w:szCs w:val="26"/>
        </w:rPr>
        <w:t>ЗАЯВЛЕНИЕ</w:t>
      </w:r>
      <w:r w:rsidRPr="00A34A4D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A34A4D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A34A4D">
        <w:rPr>
          <w:b/>
          <w:bCs/>
          <w:sz w:val="26"/>
          <w:szCs w:val="26"/>
        </w:rPr>
        <w:br/>
        <w:t>и (или) крупногабаритных грузов</w:t>
      </w:r>
    </w:p>
    <w:p w:rsidR="00DB38E8" w:rsidRPr="00A34A4D" w:rsidRDefault="00DB38E8" w:rsidP="00082F68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8F4BE2">
              <w:rPr>
                <w:rStyle w:val="FootnoteReference"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Маршрут движения</w:t>
            </w:r>
          </w:p>
        </w:tc>
      </w:tr>
      <w:tr w:rsidR="00DB38E8" w:rsidRPr="00A34A4D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DB38E8" w:rsidRPr="00A34A4D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 xml:space="preserve">Вид перевозки </w:t>
            </w:r>
            <w:r w:rsidRPr="00A34A4D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DB38E8" w:rsidRPr="00A34A4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нет</w:t>
            </w:r>
          </w:p>
        </w:tc>
      </w:tr>
      <w:tr w:rsidR="00DB38E8" w:rsidRPr="00A34A4D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Наименование </w:t>
            </w:r>
            <w:r w:rsidRPr="008F4BE2">
              <w:rPr>
                <w:rStyle w:val="FootnoteReference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</w:t>
            </w:r>
          </w:p>
        </w:tc>
      </w:tr>
      <w:tr w:rsidR="00DB38E8" w:rsidRPr="00A34A4D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 xml:space="preserve">Транспортное средство (автопоезд) </w:t>
            </w:r>
            <w:r w:rsidRPr="00A34A4D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DB38E8" w:rsidRPr="00A34A4D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DB38E8" w:rsidRPr="00A34A4D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прицепа (полуприцепа) (т)</w:t>
            </w:r>
          </w:p>
        </w:tc>
      </w:tr>
      <w:tr w:rsidR="00DB38E8" w:rsidRPr="00A34A4D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DB38E8" w:rsidRPr="00A34A4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DB38E8" w:rsidRPr="00A34A4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DB38E8" w:rsidRPr="00A34A4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DB38E8" w:rsidRPr="00A34A4D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4A4D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</w:pPr>
          </w:p>
        </w:tc>
      </w:tr>
      <w:tr w:rsidR="00DB38E8" w:rsidRPr="00A34A4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Оплату гарантируем</w:t>
            </w:r>
          </w:p>
        </w:tc>
      </w:tr>
      <w:tr w:rsidR="00DB38E8" w:rsidRPr="00A34A4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DB38E8" w:rsidRPr="00A34A4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DB38E8" w:rsidRPr="00A34A4D" w:rsidRDefault="00DB38E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DB38E8" w:rsidRPr="00A34A4D" w:rsidRDefault="00DB38E8" w:rsidP="00082F68">
      <w:pPr>
        <w:autoSpaceDE w:val="0"/>
        <w:autoSpaceDN w:val="0"/>
      </w:pPr>
    </w:p>
    <w:p w:rsidR="00DB38E8" w:rsidRPr="00435294" w:rsidRDefault="00DB38E8" w:rsidP="00082F68">
      <w:pPr>
        <w:autoSpaceDE w:val="0"/>
        <w:autoSpaceDN w:val="0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DB38E8" w:rsidRDefault="00DB38E8" w:rsidP="00082F68">
      <w:pPr>
        <w:ind w:left="5387"/>
        <w:jc w:val="both"/>
        <w:rPr>
          <w:sz w:val="20"/>
          <w:szCs w:val="20"/>
        </w:rPr>
      </w:pP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DB38E8" w:rsidRPr="00C35B35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Default="00DB38E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Среднетымское сельского поселения</w:t>
      </w:r>
      <w:r w:rsidRPr="00C35B35">
        <w:rPr>
          <w:sz w:val="20"/>
          <w:szCs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DB38E8" w:rsidRDefault="00DB38E8" w:rsidP="00082F68">
      <w:pPr>
        <w:ind w:left="5387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DB38E8" w:rsidRPr="00A10CD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  <w:ind w:right="57"/>
              <w:jc w:val="right"/>
            </w:pPr>
            <w:r w:rsidRPr="00A10CD6"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4B2BD6" w:rsidRDefault="00DB38E8" w:rsidP="00F76914">
            <w:pPr>
              <w:autoSpaceDE w:val="0"/>
              <w:autoSpaceDN w:val="0"/>
            </w:pPr>
            <w:r w:rsidRPr="004B2BD6">
              <w:rPr>
                <w:sz w:val="22"/>
                <w:szCs w:val="22"/>
              </w:rPr>
              <w:t>Администрацию Среднетымского  сельского поселения</w:t>
            </w:r>
          </w:p>
        </w:tc>
      </w:tr>
      <w:tr w:rsidR="00DB38E8" w:rsidRPr="00A10CD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38E8" w:rsidRPr="00A10CD6" w:rsidRDefault="00DB38E8" w:rsidP="0080182D">
            <w:pPr>
              <w:autoSpaceDE w:val="0"/>
              <w:autoSpaceDN w:val="0"/>
              <w:spacing w:after="24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B38E8" w:rsidRDefault="00DB38E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B38E8" w:rsidRPr="00A10CD6" w:rsidRDefault="00DB38E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8E8" w:rsidRPr="00A10CD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8E8" w:rsidRPr="00A10CD6" w:rsidRDefault="00DB38E8" w:rsidP="0080182D">
            <w:pPr>
              <w:autoSpaceDE w:val="0"/>
              <w:autoSpaceDN w:val="0"/>
            </w:pPr>
            <w:r>
              <w:t>От</w:t>
            </w:r>
          </w:p>
        </w:tc>
      </w:tr>
      <w:tr w:rsidR="00DB38E8" w:rsidRPr="00A10CD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38E8" w:rsidRPr="00A10CD6" w:rsidRDefault="00DB38E8" w:rsidP="0080182D">
            <w:pPr>
              <w:autoSpaceDE w:val="0"/>
              <w:autoSpaceDN w:val="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B38E8" w:rsidRPr="00A10CD6" w:rsidRDefault="00DB38E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DB38E8" w:rsidRDefault="00DB38E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 w:rsidRPr="00A10CD6">
        <w:rPr>
          <w:b/>
          <w:bCs/>
          <w:spacing w:val="130"/>
          <w:sz w:val="28"/>
          <w:szCs w:val="28"/>
        </w:rPr>
        <w:t>ЗАЯВЛЕНИЕ</w:t>
      </w:r>
      <w:r w:rsidRPr="00A10CD6">
        <w:rPr>
          <w:b/>
          <w:bCs/>
          <w:spacing w:val="120"/>
          <w:sz w:val="26"/>
          <w:szCs w:val="26"/>
        </w:rPr>
        <w:br/>
      </w:r>
      <w:r w:rsidRPr="00A10CD6">
        <w:rPr>
          <w:b/>
          <w:bCs/>
          <w:sz w:val="27"/>
          <w:szCs w:val="27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DB38E8" w:rsidRPr="00A10CD6" w:rsidRDefault="00DB38E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(полное наименование юридического лица или Ф.И.О. индивидуального предпринимателя)</w:t>
      </w:r>
    </w:p>
    <w:p w:rsidR="00DB38E8" w:rsidRPr="00A10CD6" w:rsidRDefault="00DB38E8" w:rsidP="00082F68">
      <w:pPr>
        <w:autoSpaceDE w:val="0"/>
        <w:autoSpaceDN w:val="0"/>
        <w:spacing w:before="120"/>
      </w:pPr>
      <w:r w:rsidRPr="00A10CD6">
        <w:t xml:space="preserve">просит  </w:t>
      </w:r>
    </w:p>
    <w:p w:rsidR="00DB38E8" w:rsidRPr="00A10CD6" w:rsidRDefault="00DB38E8" w:rsidP="00082F68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(оформить специальное разрешение, переоформить специальное разрешение)</w:t>
      </w:r>
    </w:p>
    <w:p w:rsidR="00DB38E8" w:rsidRPr="00A10CD6" w:rsidRDefault="00DB38E8" w:rsidP="00082F68">
      <w:pPr>
        <w:autoSpaceDE w:val="0"/>
        <w:autoSpaceDN w:val="0"/>
        <w:spacing w:before="240" w:after="120"/>
      </w:pPr>
      <w:r w:rsidRPr="00A10CD6">
        <w:t>на движение по автомобильным дорогам транспортного средства,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DB38E8" w:rsidRPr="00A10CD6">
        <w:tc>
          <w:tcPr>
            <w:tcW w:w="4989" w:type="dxa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 xml:space="preserve">Тип, марка, модель </w:t>
            </w:r>
            <w:r w:rsidRPr="00A10CD6">
              <w:br/>
              <w:t>транспортного средства</w:t>
            </w:r>
          </w:p>
        </w:tc>
        <w:tc>
          <w:tcPr>
            <w:tcW w:w="4990" w:type="dxa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 xml:space="preserve">Государственный регистрационный знак </w:t>
            </w:r>
            <w:r w:rsidRPr="00A10CD6">
              <w:br/>
              <w:t>транспортного средства</w:t>
            </w:r>
          </w:p>
        </w:tc>
      </w:tr>
      <w:tr w:rsidR="00DB38E8" w:rsidRPr="00A10CD6">
        <w:trPr>
          <w:trHeight w:val="567"/>
        </w:trPr>
        <w:tc>
          <w:tcPr>
            <w:tcW w:w="4989" w:type="dxa"/>
            <w:vAlign w:val="center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4990" w:type="dxa"/>
            <w:vAlign w:val="center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</w:tr>
    </w:tbl>
    <w:p w:rsidR="00DB38E8" w:rsidRPr="00A10CD6" w:rsidRDefault="00DB38E8" w:rsidP="00082F68">
      <w:pPr>
        <w:autoSpaceDE w:val="0"/>
        <w:autoSpaceDN w:val="0"/>
        <w:spacing w:before="120"/>
        <w:jc w:val="both"/>
      </w:pPr>
      <w:r w:rsidRPr="00A10CD6">
        <w:t>осуществляющего перевозку опасных грузов (согласно приложению) по маршруту (маршрутам)</w:t>
      </w:r>
    </w:p>
    <w:p w:rsidR="00DB38E8" w:rsidRPr="00A10CD6" w:rsidRDefault="00DB38E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(маршрут (с указанием начального, основных промежуточных и конечного пунктов автомобильных дорог, по которым</w:t>
      </w:r>
    </w:p>
    <w:p w:rsidR="00DB38E8" w:rsidRPr="00A10CD6" w:rsidRDefault="00DB38E8" w:rsidP="00082F68">
      <w:pPr>
        <w:autoSpaceDE w:val="0"/>
        <w:autoSpaceDN w:val="0"/>
        <w:spacing w:before="120"/>
      </w:pPr>
    </w:p>
    <w:p w:rsidR="00DB38E8" w:rsidRPr="00A10CD6" w:rsidRDefault="00DB38E8" w:rsidP="00082F68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проходит маршрут транспортного средства, осуществляющего перевозку опасных грузов))</w:t>
      </w:r>
      <w:r w:rsidRPr="008F4BE2">
        <w:rPr>
          <w:rStyle w:val="FootnoteReference"/>
        </w:rPr>
        <w:footnoteReference w:customMarkFollows="1" w:id="3"/>
        <w:t>*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DB38E8" w:rsidRPr="00A10CD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</w:tr>
    </w:tbl>
    <w:p w:rsidR="00DB38E8" w:rsidRPr="00A10CD6" w:rsidRDefault="00DB38E8" w:rsidP="00082F68">
      <w:pPr>
        <w:autoSpaceDE w:val="0"/>
        <w:autoSpaceDN w:val="0"/>
        <w:spacing w:before="120"/>
      </w:pPr>
      <w:r w:rsidRPr="00A10CD6">
        <w:t xml:space="preserve">Местонахождение заявителя  </w:t>
      </w:r>
    </w:p>
    <w:p w:rsidR="00DB38E8" w:rsidRPr="00A10CD6" w:rsidRDefault="00DB38E8" w:rsidP="00082F68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юридический адрес или адрес места жительства заявителя)</w:t>
      </w:r>
    </w:p>
    <w:p w:rsidR="00DB38E8" w:rsidRPr="00A10CD6" w:rsidRDefault="00DB38E8" w:rsidP="00082F68">
      <w:pPr>
        <w:autoSpaceDE w:val="0"/>
        <w:autoSpaceDN w:val="0"/>
      </w:pPr>
    </w:p>
    <w:p w:rsidR="00DB38E8" w:rsidRPr="00A10CD6" w:rsidRDefault="00DB38E8" w:rsidP="00082F68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почтовый адрес заявителя)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DB38E8" w:rsidRPr="00A10CD6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</w:tr>
    </w:tbl>
    <w:p w:rsidR="00DB38E8" w:rsidRPr="00A10CD6" w:rsidRDefault="00DB38E8" w:rsidP="00082F68">
      <w:pPr>
        <w:autoSpaceDE w:val="0"/>
        <w:autoSpaceDN w:val="0"/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DB38E8" w:rsidRPr="00A10CD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</w:tr>
    </w:tbl>
    <w:p w:rsidR="00DB38E8" w:rsidRPr="00A10CD6" w:rsidRDefault="00DB38E8" w:rsidP="00082F68">
      <w:pPr>
        <w:autoSpaceDE w:val="0"/>
        <w:autoSpaceDN w:val="0"/>
      </w:pPr>
    </w:p>
    <w:p w:rsidR="00DB38E8" w:rsidRDefault="00DB38E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DB38E8" w:rsidRPr="00A10CD6" w:rsidRDefault="00DB38E8" w:rsidP="0007580F">
      <w:pPr>
        <w:autoSpaceDE w:val="0"/>
        <w:autoSpaceDN w:val="0"/>
        <w:spacing w:before="240" w:after="240"/>
        <w:jc w:val="both"/>
        <w:rPr>
          <w:sz w:val="18"/>
          <w:szCs w:val="18"/>
        </w:rPr>
      </w:pPr>
      <w:r w:rsidRPr="00A10CD6">
        <w:t xml:space="preserve">Необходимые документы к заявлению прилагаются. Заявитель подтверждает подлинность и достоверность представленных сведений и документов.Руководитель  </w:t>
      </w:r>
      <w:r w:rsidRPr="00A10CD6">
        <w:rPr>
          <w:sz w:val="18"/>
          <w:szCs w:val="18"/>
        </w:rPr>
        <w:t>(должность, Ф.И.О., подпись)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DB38E8" w:rsidRPr="00A10CD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  <w:r w:rsidRPr="00A10CD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  <w:jc w:val="right"/>
            </w:pPr>
            <w:r w:rsidRPr="00A10CD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A10CD6" w:rsidRDefault="00DB38E8" w:rsidP="0080182D">
            <w:pPr>
              <w:autoSpaceDE w:val="0"/>
              <w:autoSpaceDN w:val="0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A10CD6" w:rsidRDefault="00DB38E8" w:rsidP="0080182D">
            <w:pPr>
              <w:tabs>
                <w:tab w:val="right" w:pos="5869"/>
              </w:tabs>
              <w:autoSpaceDE w:val="0"/>
              <w:autoSpaceDN w:val="0"/>
              <w:ind w:left="57"/>
            </w:pPr>
            <w:r w:rsidRPr="00A10CD6">
              <w:t>г.</w:t>
            </w:r>
            <w:r w:rsidRPr="00A10CD6">
              <w:tab/>
              <w:t>М.П.</w:t>
            </w:r>
          </w:p>
        </w:tc>
      </w:tr>
    </w:tbl>
    <w:p w:rsidR="00DB38E8" w:rsidRPr="003568B9" w:rsidRDefault="00DB38E8" w:rsidP="00082F68">
      <w:pPr>
        <w:pageBreakBefore/>
        <w:ind w:left="5103"/>
        <w:jc w:val="both"/>
        <w:rPr>
          <w:sz w:val="20"/>
          <w:szCs w:val="20"/>
        </w:rPr>
      </w:pPr>
      <w:r w:rsidRPr="003568B9">
        <w:rPr>
          <w:sz w:val="20"/>
          <w:szCs w:val="20"/>
        </w:rPr>
        <w:t>Приложение</w:t>
      </w:r>
      <w:r w:rsidRPr="003568B9">
        <w:rPr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DB38E8" w:rsidRPr="003568B9" w:rsidRDefault="00DB38E8" w:rsidP="00082F68">
      <w:pPr>
        <w:spacing w:before="480" w:after="240"/>
        <w:jc w:val="center"/>
        <w:rPr>
          <w:b/>
          <w:bCs/>
        </w:rPr>
      </w:pPr>
      <w:r w:rsidRPr="003568B9">
        <w:rPr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DB38E8" w:rsidRPr="003568B9">
        <w:tc>
          <w:tcPr>
            <w:tcW w:w="737" w:type="dxa"/>
            <w:vAlign w:val="center"/>
          </w:tcPr>
          <w:p w:rsidR="00DB38E8" w:rsidRPr="003568B9" w:rsidRDefault="00DB38E8" w:rsidP="0080182D">
            <w:r w:rsidRPr="003568B9">
              <w:t>№</w:t>
            </w:r>
            <w:r w:rsidRPr="003568B9">
              <w:br/>
              <w:t>п/п</w:t>
            </w:r>
          </w:p>
        </w:tc>
        <w:tc>
          <w:tcPr>
            <w:tcW w:w="9214" w:type="dxa"/>
            <w:vAlign w:val="center"/>
          </w:tcPr>
          <w:p w:rsidR="00DB38E8" w:rsidRPr="003568B9" w:rsidRDefault="00DB38E8" w:rsidP="0080182D">
            <w:r w:rsidRPr="003568B9">
              <w:t>Класс, номер ООН, наименование и описание заявленного к перевозке опасного груза</w:t>
            </w:r>
          </w:p>
        </w:tc>
      </w:tr>
      <w:tr w:rsidR="00DB38E8" w:rsidRPr="003568B9">
        <w:trPr>
          <w:trHeight w:val="567"/>
        </w:trPr>
        <w:tc>
          <w:tcPr>
            <w:tcW w:w="737" w:type="dxa"/>
          </w:tcPr>
          <w:p w:rsidR="00DB38E8" w:rsidRPr="003568B9" w:rsidRDefault="00DB38E8" w:rsidP="0080182D"/>
        </w:tc>
        <w:tc>
          <w:tcPr>
            <w:tcW w:w="9214" w:type="dxa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rPr>
          <w:trHeight w:val="567"/>
        </w:trPr>
        <w:tc>
          <w:tcPr>
            <w:tcW w:w="737" w:type="dxa"/>
          </w:tcPr>
          <w:p w:rsidR="00DB38E8" w:rsidRPr="003568B9" w:rsidRDefault="00DB38E8" w:rsidP="0080182D"/>
        </w:tc>
        <w:tc>
          <w:tcPr>
            <w:tcW w:w="9214" w:type="dxa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rPr>
          <w:trHeight w:val="567"/>
        </w:trPr>
        <w:tc>
          <w:tcPr>
            <w:tcW w:w="737" w:type="dxa"/>
          </w:tcPr>
          <w:p w:rsidR="00DB38E8" w:rsidRPr="003568B9" w:rsidRDefault="00DB38E8" w:rsidP="0080182D"/>
        </w:tc>
        <w:tc>
          <w:tcPr>
            <w:tcW w:w="9214" w:type="dxa"/>
          </w:tcPr>
          <w:p w:rsidR="00DB38E8" w:rsidRPr="003568B9" w:rsidRDefault="00DB38E8" w:rsidP="0080182D">
            <w:pPr>
              <w:ind w:left="57" w:right="57"/>
            </w:pPr>
          </w:p>
        </w:tc>
      </w:tr>
    </w:tbl>
    <w:p w:rsidR="00DB38E8" w:rsidRPr="003568B9" w:rsidRDefault="00DB38E8" w:rsidP="00082F68">
      <w:pPr>
        <w:spacing w:before="240" w:after="240"/>
        <w:jc w:val="center"/>
        <w:rPr>
          <w:b/>
          <w:bCs/>
        </w:rPr>
      </w:pPr>
      <w:r w:rsidRPr="003568B9">
        <w:rPr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DB38E8" w:rsidRPr="003568B9">
        <w:tc>
          <w:tcPr>
            <w:tcW w:w="3430" w:type="dxa"/>
            <w:vAlign w:val="center"/>
          </w:tcPr>
          <w:p w:rsidR="00DB38E8" w:rsidRPr="003568B9" w:rsidRDefault="00DB38E8" w:rsidP="0080182D">
            <w:r w:rsidRPr="003568B9">
              <w:t>Наименование, место</w:t>
            </w:r>
            <w:r w:rsidRPr="003568B9"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c>
          <w:tcPr>
            <w:tcW w:w="3430" w:type="dxa"/>
            <w:vAlign w:val="center"/>
          </w:tcPr>
          <w:p w:rsidR="00DB38E8" w:rsidRPr="003568B9" w:rsidRDefault="00DB38E8" w:rsidP="0080182D">
            <w:r w:rsidRPr="003568B9">
              <w:t>Наименование, место</w:t>
            </w:r>
            <w:r w:rsidRPr="003568B9"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c>
          <w:tcPr>
            <w:tcW w:w="3430" w:type="dxa"/>
            <w:vAlign w:val="center"/>
          </w:tcPr>
          <w:p w:rsidR="00DB38E8" w:rsidRPr="003568B9" w:rsidRDefault="00DB38E8" w:rsidP="0080182D">
            <w:pPr>
              <w:spacing w:before="120" w:after="120"/>
            </w:pPr>
            <w:r w:rsidRPr="003568B9"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c>
          <w:tcPr>
            <w:tcW w:w="3430" w:type="dxa"/>
            <w:vAlign w:val="center"/>
          </w:tcPr>
          <w:p w:rsidR="00DB38E8" w:rsidRPr="003568B9" w:rsidRDefault="00DB38E8" w:rsidP="0080182D">
            <w:r w:rsidRPr="003568B9">
              <w:t xml:space="preserve">Адреса и телефоны промежуточных пунктов, куда в случае необходимости </w:t>
            </w:r>
            <w:r w:rsidRPr="003568B9"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c>
          <w:tcPr>
            <w:tcW w:w="3430" w:type="dxa"/>
            <w:vAlign w:val="center"/>
          </w:tcPr>
          <w:p w:rsidR="00DB38E8" w:rsidRPr="003568B9" w:rsidRDefault="00DB38E8" w:rsidP="0080182D">
            <w:pPr>
              <w:spacing w:before="120" w:after="120"/>
            </w:pPr>
            <w:r w:rsidRPr="003568B9">
              <w:t>Места стоянок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DB38E8" w:rsidRPr="003568B9" w:rsidRDefault="00DB38E8" w:rsidP="0080182D">
            <w:pPr>
              <w:ind w:left="57" w:right="57"/>
            </w:pPr>
          </w:p>
        </w:tc>
      </w:tr>
      <w:tr w:rsidR="00DB38E8" w:rsidRPr="003568B9">
        <w:tc>
          <w:tcPr>
            <w:tcW w:w="3430" w:type="dxa"/>
            <w:vAlign w:val="center"/>
          </w:tcPr>
          <w:p w:rsidR="00DB38E8" w:rsidRPr="003568B9" w:rsidRDefault="00DB38E8" w:rsidP="0080182D">
            <w:pPr>
              <w:spacing w:before="120" w:after="120"/>
            </w:pPr>
            <w:r w:rsidRPr="003568B9">
              <w:t>Места заправки топливом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DB38E8" w:rsidRPr="003568B9" w:rsidRDefault="00DB38E8" w:rsidP="0080182D">
            <w:pPr>
              <w:ind w:left="57" w:right="57"/>
            </w:pPr>
          </w:p>
        </w:tc>
      </w:tr>
    </w:tbl>
    <w:p w:rsidR="00DB38E8" w:rsidRPr="003568B9" w:rsidRDefault="00DB38E8" w:rsidP="00082F68">
      <w:pPr>
        <w:spacing w:before="480"/>
      </w:pPr>
      <w:r w:rsidRPr="003568B9">
        <w:t xml:space="preserve">Руководитель  </w:t>
      </w:r>
    </w:p>
    <w:p w:rsidR="00DB38E8" w:rsidRPr="003568B9" w:rsidRDefault="00DB38E8" w:rsidP="00082F68">
      <w:pPr>
        <w:pBdr>
          <w:top w:val="single" w:sz="4" w:space="1" w:color="auto"/>
        </w:pBdr>
        <w:spacing w:after="240"/>
        <w:ind w:left="1531"/>
        <w:jc w:val="center"/>
      </w:pPr>
      <w:r w:rsidRPr="003568B9">
        <w:t>(Ф.И.О, должность, подпись)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DB38E8" w:rsidRPr="003568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3568B9" w:rsidRDefault="00DB38E8" w:rsidP="0080182D">
            <w:r w:rsidRPr="003568B9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3568B9" w:rsidRDefault="00DB38E8" w:rsidP="0080182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3568B9" w:rsidRDefault="00DB38E8" w:rsidP="0080182D">
            <w:r w:rsidRPr="003568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3568B9" w:rsidRDefault="00DB38E8" w:rsidP="0080182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3568B9" w:rsidRDefault="00DB38E8" w:rsidP="0080182D">
            <w:pPr>
              <w:jc w:val="right"/>
            </w:pPr>
            <w:r w:rsidRPr="003568B9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8E8" w:rsidRPr="003568B9" w:rsidRDefault="00DB38E8" w:rsidP="0080182D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8E8" w:rsidRPr="003568B9" w:rsidRDefault="00DB38E8" w:rsidP="0080182D">
            <w:pPr>
              <w:tabs>
                <w:tab w:val="right" w:pos="5869"/>
              </w:tabs>
              <w:ind w:left="57"/>
            </w:pPr>
            <w:r w:rsidRPr="003568B9">
              <w:t>г.</w:t>
            </w:r>
            <w:r w:rsidRPr="003568B9">
              <w:tab/>
              <w:t>М.П.</w:t>
            </w:r>
          </w:p>
        </w:tc>
      </w:tr>
    </w:tbl>
    <w:p w:rsidR="00DB38E8" w:rsidRDefault="00DB38E8" w:rsidP="00082F68"/>
    <w:p w:rsidR="00DB38E8" w:rsidRDefault="00DB38E8" w:rsidP="00082F68"/>
    <w:p w:rsidR="00DB38E8" w:rsidRDefault="00DB38E8" w:rsidP="00082F68"/>
    <w:p w:rsidR="00DB38E8" w:rsidRDefault="00DB38E8" w:rsidP="00082F68">
      <w:pPr>
        <w:tabs>
          <w:tab w:val="left" w:pos="7020"/>
        </w:tabs>
        <w:ind w:right="-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DB38E8" w:rsidRDefault="00DB38E8" w:rsidP="00082F68">
      <w:pPr>
        <w:ind w:left="5387"/>
        <w:rPr>
          <w:sz w:val="20"/>
          <w:szCs w:val="20"/>
        </w:rPr>
        <w:sectPr w:rsidR="00DB38E8" w:rsidSect="00F85C14">
          <w:headerReference w:type="default" r:id="rId17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rtlGutter/>
          <w:docGrid w:linePitch="360"/>
        </w:sectPr>
      </w:pPr>
    </w:p>
    <w:p w:rsidR="00DB38E8" w:rsidRPr="00C35B35" w:rsidRDefault="00DB38E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DB38E8" w:rsidRPr="00C35B35" w:rsidRDefault="00DB38E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Default="00DB38E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_________________ сельское поселение</w:t>
      </w:r>
      <w:r w:rsidRPr="00C35B35">
        <w:rPr>
          <w:sz w:val="20"/>
          <w:szCs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DB38E8" w:rsidRDefault="00DB38E8" w:rsidP="00082F68">
      <w:pPr>
        <w:ind w:left="9781"/>
        <w:jc w:val="both"/>
        <w:rPr>
          <w:sz w:val="20"/>
          <w:szCs w:val="20"/>
        </w:rPr>
      </w:pPr>
    </w:p>
    <w:p w:rsidR="00DB38E8" w:rsidRDefault="00DB38E8" w:rsidP="00082F68">
      <w:pPr>
        <w:ind w:left="8931"/>
        <w:rPr>
          <w:sz w:val="20"/>
          <w:szCs w:val="20"/>
        </w:rPr>
      </w:pPr>
    </w:p>
    <w:p w:rsidR="00DB38E8" w:rsidRDefault="00DB38E8" w:rsidP="00082F68">
      <w:pPr>
        <w:ind w:left="5387"/>
        <w:rPr>
          <w:sz w:val="20"/>
          <w:szCs w:val="20"/>
        </w:rPr>
      </w:pPr>
    </w:p>
    <w:p w:rsidR="00DB38E8" w:rsidRDefault="00DB38E8" w:rsidP="00082F68">
      <w:pPr>
        <w:ind w:left="5387"/>
        <w:rPr>
          <w:sz w:val="20"/>
          <w:szCs w:val="20"/>
        </w:rPr>
      </w:pPr>
    </w:p>
    <w:p w:rsidR="00DB38E8" w:rsidRDefault="00DB38E8" w:rsidP="00082F68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bCs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0"/>
          <w:sz w:val="28"/>
          <w:szCs w:val="28"/>
        </w:rPr>
        <w:t xml:space="preserve">ЖУРНАЛ </w:t>
      </w:r>
    </w:p>
    <w:p w:rsidR="00DB38E8" w:rsidRPr="00F713F1" w:rsidRDefault="00DB38E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регистрации выдачи специальных разрешений</w:t>
      </w:r>
      <w:r w:rsidRPr="003F30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 xml:space="preserve">по автомобильным дорогам транспортного средства, осуществляющего перевозку </w:t>
      </w:r>
      <w:r>
        <w:rPr>
          <w:b/>
          <w:bCs/>
          <w:sz w:val="27"/>
          <w:szCs w:val="27"/>
        </w:rPr>
        <w:t>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DB38E8">
        <w:trPr>
          <w:cantSplit/>
          <w:trHeight w:val="3815"/>
        </w:trPr>
        <w:tc>
          <w:tcPr>
            <w:tcW w:w="817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 разрешения</w:t>
            </w: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DB38E8" w:rsidRPr="003E5B09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Подпись  заявителя в получении разрешения</w:t>
            </w:r>
            <w:r w:rsidRPr="003E5B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38E8">
        <w:trPr>
          <w:cantSplit/>
          <w:trHeight w:val="523"/>
        </w:trPr>
        <w:tc>
          <w:tcPr>
            <w:tcW w:w="817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DB38E8" w:rsidRDefault="00DB38E8" w:rsidP="0080182D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:rsidR="00DB38E8" w:rsidRDefault="00DB38E8" w:rsidP="00082F68">
      <w:pPr>
        <w:rPr>
          <w:sz w:val="20"/>
          <w:szCs w:val="20"/>
        </w:rPr>
        <w:sectPr w:rsidR="00DB38E8" w:rsidSect="0080182D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DB38E8" w:rsidRPr="00C35B35" w:rsidRDefault="00DB38E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DB38E8" w:rsidRPr="00C35B35" w:rsidRDefault="00DB38E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Default="00DB38E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 xml:space="preserve"> __________________ сельское поселение</w:t>
      </w:r>
      <w:r w:rsidRPr="00C35B35">
        <w:rPr>
          <w:sz w:val="20"/>
          <w:szCs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DB38E8" w:rsidRDefault="00DB38E8" w:rsidP="00082F68">
      <w:pPr>
        <w:ind w:left="9781"/>
        <w:jc w:val="both"/>
        <w:rPr>
          <w:sz w:val="20"/>
          <w:szCs w:val="20"/>
        </w:rPr>
      </w:pPr>
    </w:p>
    <w:p w:rsidR="00DB38E8" w:rsidRDefault="00DB38E8" w:rsidP="00082F68">
      <w:pPr>
        <w:rPr>
          <w:sz w:val="20"/>
          <w:szCs w:val="20"/>
        </w:rPr>
      </w:pPr>
    </w:p>
    <w:p w:rsidR="00DB38E8" w:rsidRDefault="00DB38E8" w:rsidP="00082F68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bCs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0"/>
          <w:sz w:val="28"/>
          <w:szCs w:val="28"/>
        </w:rPr>
        <w:t xml:space="preserve">ЖУРНАЛ </w:t>
      </w:r>
    </w:p>
    <w:p w:rsidR="00DB38E8" w:rsidRPr="00F713F1" w:rsidRDefault="00DB38E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регистрации заявлений и выдачи специальных разрешений</w:t>
      </w:r>
      <w:r w:rsidRPr="003F30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992"/>
        <w:gridCol w:w="1843"/>
        <w:gridCol w:w="1966"/>
        <w:gridCol w:w="1216"/>
        <w:gridCol w:w="1541"/>
        <w:gridCol w:w="1541"/>
        <w:gridCol w:w="1541"/>
        <w:gridCol w:w="1541"/>
      </w:tblGrid>
      <w:tr w:rsidR="00DB38E8">
        <w:trPr>
          <w:cantSplit/>
          <w:trHeight w:val="3815"/>
        </w:trPr>
        <w:tc>
          <w:tcPr>
            <w:tcW w:w="817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получения и регистрационный номер заявления</w:t>
            </w:r>
          </w:p>
        </w:tc>
        <w:tc>
          <w:tcPr>
            <w:tcW w:w="2410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перевозчике</w:t>
            </w: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(Для ю.л. – наименование, юридический адрес и телефон, организационно-правовая форма;</w:t>
            </w: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Для физ. лица- ФИО, место жительства, данные документа, удостоверяющего личность)</w:t>
            </w:r>
          </w:p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992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1843" w:type="dxa"/>
            <w:textDirection w:val="btLr"/>
          </w:tcPr>
          <w:p w:rsidR="00DB38E8" w:rsidRPr="003E5B09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</w:t>
            </w:r>
            <w:r w:rsidRPr="003E5B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1966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1216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Маршрут перевозки</w:t>
            </w:r>
          </w:p>
        </w:tc>
        <w:tc>
          <w:tcPr>
            <w:tcW w:w="1541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действия специального разрешения, количество поездок</w:t>
            </w:r>
          </w:p>
        </w:tc>
        <w:tc>
          <w:tcPr>
            <w:tcW w:w="1541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Номер и дата выдачи специального разрешения </w:t>
            </w:r>
          </w:p>
        </w:tc>
        <w:tc>
          <w:tcPr>
            <w:tcW w:w="1541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Подпись лица, выдавшего специальное разрешение </w:t>
            </w:r>
          </w:p>
        </w:tc>
        <w:tc>
          <w:tcPr>
            <w:tcW w:w="1541" w:type="dxa"/>
            <w:textDirection w:val="btLr"/>
          </w:tcPr>
          <w:p w:rsidR="00DB38E8" w:rsidRDefault="00DB38E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DB38E8">
        <w:trPr>
          <w:cantSplit/>
          <w:trHeight w:val="523"/>
        </w:trPr>
        <w:tc>
          <w:tcPr>
            <w:tcW w:w="817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B38E8" w:rsidRDefault="00DB38E8" w:rsidP="0080182D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66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6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41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41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41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41" w:type="dxa"/>
            <w:vAlign w:val="center"/>
          </w:tcPr>
          <w:p w:rsidR="00DB38E8" w:rsidRDefault="00DB38E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</w:tbl>
    <w:p w:rsidR="00DB38E8" w:rsidRDefault="00DB38E8" w:rsidP="00082F68">
      <w:pPr>
        <w:rPr>
          <w:sz w:val="20"/>
          <w:szCs w:val="20"/>
        </w:rPr>
        <w:sectPr w:rsidR="00DB38E8" w:rsidSect="0080182D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DB38E8" w:rsidRDefault="00DB38E8" w:rsidP="00082F68">
      <w:pPr>
        <w:ind w:left="6237"/>
        <w:jc w:val="both"/>
        <w:rPr>
          <w:sz w:val="20"/>
          <w:szCs w:val="20"/>
        </w:rPr>
      </w:pPr>
    </w:p>
    <w:p w:rsidR="00DB38E8" w:rsidRDefault="00DB38E8" w:rsidP="00082F68">
      <w:pPr>
        <w:ind w:left="6237"/>
        <w:jc w:val="both"/>
        <w:rPr>
          <w:sz w:val="20"/>
          <w:szCs w:val="20"/>
        </w:rPr>
      </w:pPr>
    </w:p>
    <w:p w:rsidR="00DB38E8" w:rsidRPr="00C35B35" w:rsidRDefault="00DB38E8" w:rsidP="00082F68">
      <w:pPr>
        <w:ind w:left="623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7</w:t>
      </w:r>
    </w:p>
    <w:p w:rsidR="00DB38E8" w:rsidRPr="00C35B35" w:rsidRDefault="00DB38E8" w:rsidP="00082F68">
      <w:pPr>
        <w:ind w:left="623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DB38E8" w:rsidRPr="00C35B35" w:rsidRDefault="00DB38E8" w:rsidP="00082F68">
      <w:pPr>
        <w:ind w:left="623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DB38E8" w:rsidRDefault="00DB38E8" w:rsidP="00082F68">
      <w:pPr>
        <w:ind w:left="623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Среднетымское сельское поселение</w:t>
      </w:r>
      <w:r w:rsidRPr="00C35B35">
        <w:rPr>
          <w:sz w:val="20"/>
          <w:szCs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DB38E8" w:rsidRDefault="00DB38E8" w:rsidP="00082F68"/>
    <w:p w:rsidR="00DB38E8" w:rsidRPr="00463014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  <w:r w:rsidRPr="00463014">
        <w:rPr>
          <w:b w:val="0"/>
          <w:bCs w:val="0"/>
          <w:sz w:val="24"/>
          <w:szCs w:val="24"/>
        </w:rPr>
        <w:t xml:space="preserve">Главе </w:t>
      </w:r>
      <w:r>
        <w:rPr>
          <w:b w:val="0"/>
          <w:bCs w:val="0"/>
          <w:sz w:val="24"/>
          <w:szCs w:val="24"/>
        </w:rPr>
        <w:t>Среднетымского сельского поселения</w:t>
      </w:r>
    </w:p>
    <w:p w:rsidR="00DB38E8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636754</w:t>
      </w:r>
      <w:r w:rsidRPr="00463014">
        <w:rPr>
          <w:b w:val="0"/>
          <w:bCs w:val="0"/>
          <w:sz w:val="24"/>
          <w:szCs w:val="24"/>
        </w:rPr>
        <w:t>, с.</w:t>
      </w:r>
      <w:r>
        <w:rPr>
          <w:b w:val="0"/>
          <w:bCs w:val="0"/>
          <w:sz w:val="24"/>
          <w:szCs w:val="24"/>
        </w:rPr>
        <w:t>Молодежный</w:t>
      </w:r>
      <w:r w:rsidRPr="00463014">
        <w:rPr>
          <w:b w:val="0"/>
          <w:bCs w:val="0"/>
          <w:sz w:val="24"/>
          <w:szCs w:val="24"/>
        </w:rPr>
        <w:t xml:space="preserve">, ул. </w:t>
      </w:r>
      <w:r>
        <w:rPr>
          <w:b w:val="0"/>
          <w:bCs w:val="0"/>
          <w:sz w:val="24"/>
          <w:szCs w:val="24"/>
        </w:rPr>
        <w:t>Школьная, д.2</w:t>
      </w:r>
    </w:p>
    <w:p w:rsidR="00DB38E8" w:rsidRPr="00463014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Pr="00463014">
        <w:rPr>
          <w:b w:val="0"/>
          <w:bCs w:val="0"/>
          <w:sz w:val="24"/>
          <w:szCs w:val="24"/>
        </w:rPr>
        <w:t>т. 8</w:t>
      </w:r>
      <w:r>
        <w:rPr>
          <w:b w:val="0"/>
          <w:bCs w:val="0"/>
          <w:sz w:val="24"/>
          <w:szCs w:val="24"/>
        </w:rPr>
        <w:t>(</w:t>
      </w:r>
      <w:r w:rsidRPr="00463014">
        <w:rPr>
          <w:b w:val="0"/>
          <w:bCs w:val="0"/>
          <w:sz w:val="24"/>
          <w:szCs w:val="24"/>
        </w:rPr>
        <w:t>38253</w:t>
      </w:r>
      <w:r>
        <w:rPr>
          <w:b w:val="0"/>
          <w:bCs w:val="0"/>
          <w:sz w:val="24"/>
          <w:szCs w:val="24"/>
        </w:rPr>
        <w:t>)44146</w:t>
      </w:r>
    </w:p>
    <w:p w:rsidR="00DB38E8" w:rsidRPr="00F23D5C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_____________________________________ _________________________________________ адрес: ___________________________________ _________________________________________</w:t>
      </w:r>
    </w:p>
    <w:p w:rsidR="00DB38E8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тел.: _____________________________________</w:t>
      </w:r>
    </w:p>
    <w:p w:rsidR="00DB38E8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e</w:t>
      </w:r>
      <w:r w:rsidRPr="00463014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mail</w:t>
      </w:r>
      <w:r>
        <w:rPr>
          <w:b w:val="0"/>
          <w:bCs w:val="0"/>
          <w:sz w:val="24"/>
          <w:szCs w:val="24"/>
        </w:rPr>
        <w:t>: ___________________________________</w:t>
      </w:r>
    </w:p>
    <w:p w:rsidR="00DB38E8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4536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Ж А Л О Б А</w:t>
      </w:r>
    </w:p>
    <w:p w:rsidR="00DB38E8" w:rsidRDefault="00DB38E8" w:rsidP="00082F68">
      <w:pPr>
        <w:pStyle w:val="Subtitle"/>
        <w:ind w:left="0"/>
        <w:jc w:val="center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  года ________________________________________________</w:t>
      </w:r>
    </w:p>
    <w:p w:rsidR="00DB38E8" w:rsidRPr="00BD7CA7" w:rsidRDefault="00DB38E8" w:rsidP="00082F68">
      <w:pPr>
        <w:pStyle w:val="Subtitle"/>
        <w:ind w:left="0" w:firstLine="709"/>
        <w:jc w:val="both"/>
        <w:rPr>
          <w:b w:val="0"/>
          <w:bCs w:val="0"/>
          <w:sz w:val="20"/>
          <w:szCs w:val="20"/>
        </w:rPr>
      </w:pPr>
      <w:r w:rsidRPr="00BD7CA7">
        <w:rPr>
          <w:b w:val="0"/>
          <w:bCs w:val="0"/>
          <w:sz w:val="20"/>
          <w:szCs w:val="20"/>
        </w:rPr>
        <w:t xml:space="preserve">указать дату обращения                  </w:t>
      </w:r>
      <w:r>
        <w:rPr>
          <w:b w:val="0"/>
          <w:bCs w:val="0"/>
          <w:sz w:val="20"/>
          <w:szCs w:val="20"/>
        </w:rPr>
        <w:t xml:space="preserve">         </w:t>
      </w:r>
      <w:r w:rsidRPr="00BD7CA7">
        <w:rPr>
          <w:b w:val="0"/>
          <w:bCs w:val="0"/>
          <w:sz w:val="20"/>
          <w:szCs w:val="20"/>
        </w:rPr>
        <w:t>указать ФИО гражданина, наименование организации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обратился (лась) в Администрацию _______________________ сельского поселения с заявлением о ________________________________________________________________________________</w:t>
      </w:r>
    </w:p>
    <w:p w:rsidR="00DB38E8" w:rsidRPr="00BD7CA7" w:rsidRDefault="00DB38E8" w:rsidP="00082F68">
      <w:pPr>
        <w:pStyle w:val="Subtitle"/>
        <w:ind w:left="4111"/>
        <w:jc w:val="both"/>
        <w:rPr>
          <w:b w:val="0"/>
          <w:bCs w:val="0"/>
          <w:sz w:val="20"/>
          <w:szCs w:val="20"/>
        </w:rPr>
      </w:pPr>
      <w:r w:rsidRPr="00BD7CA7">
        <w:rPr>
          <w:b w:val="0"/>
          <w:bCs w:val="0"/>
          <w:sz w:val="20"/>
          <w:szCs w:val="20"/>
        </w:rPr>
        <w:t>указать суть запроса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_______________________________________________________________________________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_______________________________________________________________________________</w:t>
      </w:r>
    </w:p>
    <w:p w:rsidR="00DB38E8" w:rsidRPr="00FF206F" w:rsidRDefault="00DB38E8" w:rsidP="00082F68">
      <w:pPr>
        <w:pStyle w:val="Subtitle"/>
        <w:ind w:left="0" w:firstLine="567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предоставлении </w:t>
      </w:r>
      <w:r w:rsidRPr="00DF7837">
        <w:rPr>
          <w:b w:val="0"/>
          <w:bCs w:val="0"/>
          <w:sz w:val="24"/>
          <w:szCs w:val="24"/>
        </w:rPr>
        <w:t xml:space="preserve">муниципальной услуги </w:t>
      </w:r>
      <w:r w:rsidRPr="00FF206F">
        <w:rPr>
          <w:b w:val="0"/>
          <w:bCs w:val="0"/>
          <w:sz w:val="24"/>
          <w:szCs w:val="24"/>
        </w:rPr>
        <w:t>«Выдача разрешения на движение по автомобильным дорогам, находящимся в собственности МО «</w:t>
      </w:r>
      <w:r>
        <w:rPr>
          <w:b w:val="0"/>
          <w:bCs w:val="0"/>
          <w:sz w:val="24"/>
          <w:szCs w:val="24"/>
        </w:rPr>
        <w:t>__________________ сельское поселение</w:t>
      </w:r>
      <w:r w:rsidRPr="00FF206F">
        <w:rPr>
          <w:b w:val="0"/>
          <w:bCs w:val="0"/>
          <w:sz w:val="24"/>
          <w:szCs w:val="24"/>
        </w:rPr>
        <w:t xml:space="preserve">» транспортных средств, осуществляющих перевозки опасных, тяжеловесных и (или) крупногабаритных грузов» </w:t>
      </w:r>
      <w:r w:rsidRPr="00DF7837">
        <w:rPr>
          <w:b w:val="0"/>
          <w:bCs w:val="0"/>
          <w:sz w:val="24"/>
          <w:szCs w:val="24"/>
        </w:rPr>
        <w:t>были допущены следующие нарушения</w:t>
      </w:r>
      <w:r>
        <w:rPr>
          <w:b w:val="0"/>
          <w:bCs w:val="0"/>
          <w:sz w:val="24"/>
          <w:szCs w:val="24"/>
        </w:rPr>
        <w:t>:</w:t>
      </w:r>
    </w:p>
    <w:p w:rsidR="00DB38E8" w:rsidRDefault="00DB38E8" w:rsidP="00082F68">
      <w:pPr>
        <w:pStyle w:val="Subtitle"/>
        <w:ind w:left="0" w:firstLine="709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DB38E8" w:rsidRPr="00F03990">
        <w:tc>
          <w:tcPr>
            <w:tcW w:w="392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B38E8" w:rsidRPr="00F03990" w:rsidRDefault="00DB38E8" w:rsidP="0080182D">
            <w:pPr>
              <w:pStyle w:val="ConsPlusNormal"/>
              <w:ind w:firstLine="0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DB38E8" w:rsidRDefault="00DB38E8" w:rsidP="00082F68">
      <w:pPr>
        <w:pStyle w:val="Subtitle"/>
        <w:ind w:left="0" w:firstLine="709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Нарушения проявились в следующем: _____________________________________________</w:t>
      </w:r>
    </w:p>
    <w:p w:rsidR="00DB38E8" w:rsidRPr="00873C58" w:rsidRDefault="00DB38E8" w:rsidP="00082F68">
      <w:pPr>
        <w:pStyle w:val="Subtitle"/>
        <w:ind w:left="5103"/>
        <w:jc w:val="both"/>
        <w:rPr>
          <w:b w:val="0"/>
          <w:bCs w:val="0"/>
          <w:sz w:val="20"/>
          <w:szCs w:val="20"/>
        </w:rPr>
      </w:pPr>
      <w:r w:rsidRPr="00873C58">
        <w:rPr>
          <w:b w:val="0"/>
          <w:bCs w:val="0"/>
          <w:sz w:val="20"/>
          <w:szCs w:val="20"/>
        </w:rPr>
        <w:t>указать фактические обстоятельства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DB38E8" w:rsidRPr="00F03990">
        <w:trPr>
          <w:jc w:val="center"/>
        </w:trPr>
        <w:tc>
          <w:tcPr>
            <w:tcW w:w="534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38E8" w:rsidRPr="00F03990" w:rsidRDefault="00DB38E8" w:rsidP="0080182D">
            <w:pPr>
              <w:pStyle w:val="Subtitle"/>
              <w:ind w:left="0"/>
              <w:rPr>
                <w:b w:val="0"/>
                <w:bCs w:val="0"/>
                <w:sz w:val="24"/>
                <w:szCs w:val="24"/>
              </w:rPr>
            </w:pPr>
            <w:r w:rsidRPr="00F03990">
              <w:rPr>
                <w:b w:val="0"/>
                <w:bCs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DB38E8" w:rsidRPr="00F03990" w:rsidRDefault="00DB38E8" w:rsidP="0080182D">
            <w:pPr>
              <w:pStyle w:val="Subtitle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DB38E8" w:rsidRPr="00F03990" w:rsidRDefault="00DB38E8" w:rsidP="0080182D">
            <w:pPr>
              <w:pStyle w:val="Subtitle"/>
              <w:ind w:left="0"/>
              <w:rPr>
                <w:b w:val="0"/>
                <w:bCs w:val="0"/>
                <w:sz w:val="24"/>
                <w:szCs w:val="24"/>
              </w:rPr>
            </w:pPr>
            <w:r w:rsidRPr="00F03990">
              <w:rPr>
                <w:b w:val="0"/>
                <w:bCs w:val="0"/>
                <w:sz w:val="24"/>
                <w:szCs w:val="24"/>
              </w:rPr>
              <w:t>по электронной почте</w:t>
            </w:r>
          </w:p>
        </w:tc>
      </w:tr>
    </w:tbl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Приложение: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 _______________________ __________________________</w:t>
      </w:r>
    </w:p>
    <w:p w:rsidR="00DB38E8" w:rsidRDefault="00DB38E8" w:rsidP="00082F68">
      <w:pPr>
        <w:pStyle w:val="Subtitle"/>
        <w:ind w:left="0"/>
        <w:jc w:val="both"/>
        <w:rPr>
          <w:b w:val="0"/>
          <w:bCs w:val="0"/>
          <w:sz w:val="20"/>
          <w:szCs w:val="20"/>
        </w:rPr>
      </w:pPr>
      <w:r w:rsidRPr="00873C58">
        <w:rPr>
          <w:b w:val="0"/>
          <w:bCs w:val="0"/>
          <w:sz w:val="20"/>
          <w:szCs w:val="20"/>
        </w:rPr>
        <w:t xml:space="preserve">         </w:t>
      </w:r>
      <w:r>
        <w:rPr>
          <w:b w:val="0"/>
          <w:bCs w:val="0"/>
          <w:sz w:val="20"/>
          <w:szCs w:val="20"/>
        </w:rPr>
        <w:t xml:space="preserve">          </w:t>
      </w:r>
      <w:r w:rsidRPr="00873C58">
        <w:rPr>
          <w:b w:val="0"/>
          <w:bCs w:val="0"/>
          <w:sz w:val="20"/>
          <w:szCs w:val="20"/>
        </w:rPr>
        <w:t xml:space="preserve">     дата                                     </w:t>
      </w:r>
      <w:r>
        <w:rPr>
          <w:b w:val="0"/>
          <w:bCs w:val="0"/>
          <w:sz w:val="20"/>
          <w:szCs w:val="20"/>
        </w:rPr>
        <w:t xml:space="preserve">       </w:t>
      </w:r>
      <w:r w:rsidRPr="00873C58">
        <w:rPr>
          <w:b w:val="0"/>
          <w:bCs w:val="0"/>
          <w:sz w:val="20"/>
          <w:szCs w:val="20"/>
        </w:rPr>
        <w:t xml:space="preserve">    подпись                         </w:t>
      </w:r>
      <w:r>
        <w:rPr>
          <w:b w:val="0"/>
          <w:bCs w:val="0"/>
          <w:sz w:val="20"/>
          <w:szCs w:val="20"/>
        </w:rPr>
        <w:t xml:space="preserve">                      расшифровка</w:t>
      </w:r>
    </w:p>
    <w:p w:rsidR="00DB38E8" w:rsidRPr="004E06F5" w:rsidRDefault="00DB38E8" w:rsidP="00082F68"/>
    <w:p w:rsidR="00DB38E8" w:rsidRDefault="00DB38E8"/>
    <w:sectPr w:rsidR="00DB38E8" w:rsidSect="004B2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E8" w:rsidRDefault="00DB38E8" w:rsidP="00082F68">
      <w:r>
        <w:separator/>
      </w:r>
    </w:p>
  </w:endnote>
  <w:endnote w:type="continuationSeparator" w:id="0">
    <w:p w:rsidR="00DB38E8" w:rsidRDefault="00DB38E8" w:rsidP="0008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E8" w:rsidRDefault="00DB38E8" w:rsidP="00082F68">
      <w:r>
        <w:separator/>
      </w:r>
    </w:p>
  </w:footnote>
  <w:footnote w:type="continuationSeparator" w:id="0">
    <w:p w:rsidR="00DB38E8" w:rsidRDefault="00DB38E8" w:rsidP="00082F68">
      <w:r>
        <w:continuationSeparator/>
      </w:r>
    </w:p>
  </w:footnote>
  <w:footnote w:id="1">
    <w:p w:rsidR="00DB38E8" w:rsidRDefault="00DB38E8" w:rsidP="00082F68">
      <w:pPr>
        <w:pStyle w:val="FootnoteText"/>
        <w:ind w:firstLine="567"/>
        <w:jc w:val="both"/>
      </w:pPr>
      <w:r w:rsidRPr="008F4BE2">
        <w:rPr>
          <w:rStyle w:val="FootnoteReference"/>
        </w:rPr>
        <w:t>*</w:t>
      </w:r>
      <w:r>
        <w:t> Для российских владельцев транспортных средств.</w:t>
      </w:r>
    </w:p>
  </w:footnote>
  <w:footnote w:id="2">
    <w:p w:rsidR="00DB38E8" w:rsidRDefault="00DB38E8" w:rsidP="00082F68">
      <w:pPr>
        <w:pStyle w:val="FootnoteText"/>
        <w:ind w:firstLine="454"/>
        <w:jc w:val="both"/>
      </w:pPr>
      <w:r w:rsidRPr="008F4BE2">
        <w:rPr>
          <w:rStyle w:val="FootnoteReference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DB38E8" w:rsidRDefault="00DB38E8" w:rsidP="00082F68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E8" w:rsidRDefault="00DB38E8" w:rsidP="00DD54B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B38E8" w:rsidRDefault="00DB3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F68"/>
    <w:rsid w:val="00033524"/>
    <w:rsid w:val="00060102"/>
    <w:rsid w:val="0007580F"/>
    <w:rsid w:val="00082F68"/>
    <w:rsid w:val="000A1E41"/>
    <w:rsid w:val="000B2BE5"/>
    <w:rsid w:val="000B62D0"/>
    <w:rsid w:val="00101D2F"/>
    <w:rsid w:val="0010619D"/>
    <w:rsid w:val="0018659D"/>
    <w:rsid w:val="00296E3E"/>
    <w:rsid w:val="00304325"/>
    <w:rsid w:val="003568B9"/>
    <w:rsid w:val="00395413"/>
    <w:rsid w:val="003B456F"/>
    <w:rsid w:val="003B5352"/>
    <w:rsid w:val="003E0BB8"/>
    <w:rsid w:val="003E5B09"/>
    <w:rsid w:val="003F30D0"/>
    <w:rsid w:val="00435294"/>
    <w:rsid w:val="00440EDC"/>
    <w:rsid w:val="00446127"/>
    <w:rsid w:val="00463014"/>
    <w:rsid w:val="004B2BD6"/>
    <w:rsid w:val="004E06F5"/>
    <w:rsid w:val="00502BD9"/>
    <w:rsid w:val="005B132C"/>
    <w:rsid w:val="005C33CB"/>
    <w:rsid w:val="006D15D3"/>
    <w:rsid w:val="006E1326"/>
    <w:rsid w:val="007F3EE7"/>
    <w:rsid w:val="0080182D"/>
    <w:rsid w:val="00866AFD"/>
    <w:rsid w:val="00873C58"/>
    <w:rsid w:val="00876549"/>
    <w:rsid w:val="008F13C3"/>
    <w:rsid w:val="008F4BE2"/>
    <w:rsid w:val="00920D95"/>
    <w:rsid w:val="00933D31"/>
    <w:rsid w:val="00943289"/>
    <w:rsid w:val="009530BB"/>
    <w:rsid w:val="009E488D"/>
    <w:rsid w:val="00A10CD6"/>
    <w:rsid w:val="00A34A4D"/>
    <w:rsid w:val="00A475D3"/>
    <w:rsid w:val="00A61E18"/>
    <w:rsid w:val="00A67CDB"/>
    <w:rsid w:val="00A97C34"/>
    <w:rsid w:val="00AA3E2B"/>
    <w:rsid w:val="00AB77FF"/>
    <w:rsid w:val="00BC33F7"/>
    <w:rsid w:val="00BD7CA7"/>
    <w:rsid w:val="00C35B35"/>
    <w:rsid w:val="00CE3D12"/>
    <w:rsid w:val="00D6253F"/>
    <w:rsid w:val="00DB38E8"/>
    <w:rsid w:val="00DC4957"/>
    <w:rsid w:val="00DD477B"/>
    <w:rsid w:val="00DD54BE"/>
    <w:rsid w:val="00DF7837"/>
    <w:rsid w:val="00E51FB6"/>
    <w:rsid w:val="00EC69A1"/>
    <w:rsid w:val="00ED4B3B"/>
    <w:rsid w:val="00EE054E"/>
    <w:rsid w:val="00F03990"/>
    <w:rsid w:val="00F23D5C"/>
    <w:rsid w:val="00F713F1"/>
    <w:rsid w:val="00F76914"/>
    <w:rsid w:val="00F85C14"/>
    <w:rsid w:val="00FB56FF"/>
    <w:rsid w:val="00FF206F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F6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F68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F68"/>
    <w:pPr>
      <w:keepNext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2F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F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2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2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2F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082F68"/>
    <w:rPr>
      <w:rFonts w:ascii="Tahoma" w:hAnsi="Tahoma"/>
      <w:sz w:val="24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082F68"/>
    <w:pPr>
      <w:shd w:val="clear" w:color="auto" w:fill="000080"/>
    </w:pPr>
    <w:rPr>
      <w:rFonts w:ascii="Tahoma" w:eastAsia="Calibri" w:hAnsi="Tahom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AB77FF"/>
    <w:rPr>
      <w:rFonts w:ascii="Times New Roman" w:hAnsi="Times New Roman"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082F6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082F68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082F68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B77F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082F68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rsid w:val="00082F68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2F68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082F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2F6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82F68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2F6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82F68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uiPriority w:val="99"/>
    <w:qFormat/>
    <w:rsid w:val="00082F68"/>
    <w:pPr>
      <w:ind w:left="-1276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2F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82F6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rmal">
    <w:name w:val="ConsNormal"/>
    <w:uiPriority w:val="99"/>
    <w:rsid w:val="00082F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Абзац списка"/>
    <w:basedOn w:val="Normal"/>
    <w:uiPriority w:val="99"/>
    <w:rsid w:val="004461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758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58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dn&#1091;tym.ru" TargetMode="External"/><Relationship Id="rId13" Type="http://schemas.openxmlformats.org/officeDocument/2006/relationships/hyperlink" Target="consultantplus://offline/ref=128E9B803FB8160A514E5C43E17D6C064D4487F9813C877EEC3813E50885467E19829DB0F545C9B8j7a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edn&#1091;tym.ru" TargetMode="External"/><Relationship Id="rId12" Type="http://schemas.openxmlformats.org/officeDocument/2006/relationships/hyperlink" Target="http://www.sredn&#1091;tym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redn&#1091;tym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30</Pages>
  <Words>11323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COMPUTER</cp:lastModifiedBy>
  <cp:revision>8</cp:revision>
  <cp:lastPrinted>2013-04-30T03:54:00Z</cp:lastPrinted>
  <dcterms:created xsi:type="dcterms:W3CDTF">2013-04-05T05:25:00Z</dcterms:created>
  <dcterms:modified xsi:type="dcterms:W3CDTF">2013-04-30T04:30:00Z</dcterms:modified>
</cp:coreProperties>
</file>